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3029"/>
        <w:gridCol w:w="2377"/>
        <w:gridCol w:w="969"/>
        <w:gridCol w:w="792"/>
        <w:gridCol w:w="3029"/>
        <w:gridCol w:w="160"/>
        <w:gridCol w:w="160"/>
      </w:tblGrid>
      <w:tr w:rsidR="002810C6" w:rsidRPr="00356CCF" w:rsidTr="00CD647D">
        <w:trPr>
          <w:trHeight w:val="276"/>
        </w:trPr>
        <w:tc>
          <w:tcPr>
            <w:tcW w:w="103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A.S.D. SANREMO 2000</w:t>
            </w:r>
          </w:p>
        </w:tc>
      </w:tr>
      <w:tr w:rsidR="002810C6" w:rsidRPr="00356CCF" w:rsidTr="00CD647D">
        <w:trPr>
          <w:trHeight w:val="276"/>
        </w:trPr>
        <w:tc>
          <w:tcPr>
            <w:tcW w:w="103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103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RANGE!A3"/>
            <w:bookmarkEnd w:id="0"/>
            <w:r w:rsidRPr="00CD64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SQ  1     Pizz Rist Boscobello</w:t>
            </w:r>
          </w:p>
        </w:tc>
      </w:tr>
      <w:tr w:rsidR="002810C6" w:rsidRPr="00356CCF" w:rsidTr="00CD647D">
        <w:trPr>
          <w:trHeight w:val="255"/>
        </w:trPr>
        <w:tc>
          <w:tcPr>
            <w:tcW w:w="5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SQ  2     Edil Verrando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SQ  3     Edil Ramella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5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SQ  4     Pizz Rist La Piazzetta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5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SQ  5     Sanremo 2000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SQ  6     Atletico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5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SQ  7     Team Ecuador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5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SQ  8     Veterani Carlin's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36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RANGE!A12"/>
            <w:bookmarkEnd w:id="1"/>
            <w:r w:rsidRPr="00CD647D">
              <w:rPr>
                <w:rFonts w:ascii="Arial" w:hAnsi="Arial" w:cs="Arial"/>
                <w:b/>
                <w:bCs/>
                <w:sz w:val="28"/>
                <w:szCs w:val="28"/>
              </w:rPr>
              <w:t>Giornata n.1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Casa</w:t>
            </w:r>
          </w:p>
        </w:tc>
        <w:tc>
          <w:tcPr>
            <w:tcW w:w="2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Trasferta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Edil Verrando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Pizz Rist Boscobello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12   4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Edil Ramella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Veterani Carlin's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510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Sud America Soccer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Pizz Rist La Piazzetta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12   4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Sanremo 2000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Atletico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6   7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36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RANGE!A18"/>
            <w:bookmarkEnd w:id="2"/>
            <w:r w:rsidRPr="00CD647D">
              <w:rPr>
                <w:rFonts w:ascii="Arial" w:hAnsi="Arial" w:cs="Arial"/>
                <w:b/>
                <w:bCs/>
                <w:sz w:val="28"/>
                <w:szCs w:val="28"/>
              </w:rPr>
              <w:t>Giornata n.2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Casa</w:t>
            </w:r>
          </w:p>
        </w:tc>
        <w:tc>
          <w:tcPr>
            <w:tcW w:w="2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Trasferta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Pizz Rist Boscobello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Edil Ramella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1   6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510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Pizz Rist La Piazzetta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Edil Verrando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1   3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Veterani Carlin's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Sanremo 2000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Atletico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Sud America Soccer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5   8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36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RANGE!A24"/>
            <w:bookmarkEnd w:id="3"/>
            <w:r w:rsidRPr="00CD647D">
              <w:rPr>
                <w:rFonts w:ascii="Arial" w:hAnsi="Arial" w:cs="Arial"/>
                <w:b/>
                <w:bCs/>
                <w:sz w:val="28"/>
                <w:szCs w:val="28"/>
              </w:rPr>
              <w:t>Giornata n.3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360"/>
        </w:trPr>
        <w:tc>
          <w:tcPr>
            <w:tcW w:w="3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Casa</w:t>
            </w:r>
          </w:p>
        </w:tc>
        <w:tc>
          <w:tcPr>
            <w:tcW w:w="2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Trasferta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510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Pizz Rist La Piazzetta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Pizz Rist Boscobello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6   9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Sanremo 2000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Edil Ramella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1   1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Edil Verrando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Atletico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4   4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Sud America Soccer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Veterani Carlin's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6   3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36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RANGE!A30"/>
            <w:bookmarkEnd w:id="4"/>
            <w:r w:rsidRPr="00CD647D">
              <w:rPr>
                <w:rFonts w:ascii="Arial" w:hAnsi="Arial" w:cs="Arial"/>
                <w:b/>
                <w:bCs/>
                <w:sz w:val="28"/>
                <w:szCs w:val="28"/>
              </w:rPr>
              <w:t>Giornata n.4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Casa</w:t>
            </w:r>
          </w:p>
        </w:tc>
        <w:tc>
          <w:tcPr>
            <w:tcW w:w="2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Trasferta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Pizz Rist Boscobello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Sanremo 2000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8   3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510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Atletico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Pizz Rist La Piazzetta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8   0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Edil Ramella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Sud America Soccer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Veterani Carlin's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 xml:space="preserve"> Edil Verrando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36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" w:name="RANGE!A36"/>
            <w:bookmarkEnd w:id="5"/>
            <w:r w:rsidRPr="00CD647D">
              <w:rPr>
                <w:rFonts w:ascii="Arial" w:hAnsi="Arial" w:cs="Arial"/>
                <w:b/>
                <w:bCs/>
                <w:sz w:val="28"/>
                <w:szCs w:val="28"/>
              </w:rPr>
              <w:t>Giornata n.5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Casa</w:t>
            </w:r>
          </w:p>
        </w:tc>
        <w:tc>
          <w:tcPr>
            <w:tcW w:w="2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Trasferta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Atletico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Pizz Rist Boscobello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6   3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Sud America Soccer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Sanremo 2000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Merc 18-01 ore 21:30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Pizz Rist La Piazzetta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Veterani Carlin's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Edil Verrando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Edil Ramella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Merc 18-01 ore 20:30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36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6" w:name="RANGE!A42"/>
            <w:bookmarkEnd w:id="6"/>
            <w:r w:rsidRPr="00CD647D">
              <w:rPr>
                <w:rFonts w:ascii="Arial" w:hAnsi="Arial" w:cs="Arial"/>
                <w:b/>
                <w:bCs/>
                <w:sz w:val="28"/>
                <w:szCs w:val="28"/>
              </w:rPr>
              <w:t>Giornata n.6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Casa</w:t>
            </w:r>
          </w:p>
        </w:tc>
        <w:tc>
          <w:tcPr>
            <w:tcW w:w="2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Trasferta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Pizz Rist Boscobello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Sud America Soccer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merc 25-01 ore 21:30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Veterani Carlin's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Atletico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merc 25-01 ore 20:30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Sanremo 2000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 xml:space="preserve"> Edil Verrando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510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Edil Ramella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Pizz Rist La Piazzetta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8   0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36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" w:name="RANGE!A48"/>
            <w:bookmarkEnd w:id="7"/>
            <w:r w:rsidRPr="00CD647D">
              <w:rPr>
                <w:rFonts w:ascii="Arial" w:hAnsi="Arial" w:cs="Arial"/>
                <w:b/>
                <w:bCs/>
                <w:sz w:val="28"/>
                <w:szCs w:val="28"/>
              </w:rPr>
              <w:t>Giornata n.7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Casa</w:t>
            </w:r>
          </w:p>
        </w:tc>
        <w:tc>
          <w:tcPr>
            <w:tcW w:w="2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Trasferta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Veterani Carlin's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Pizz Rist Boscobello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Edil Verrando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Sud America Soccer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8   1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255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Atletico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Edil Ramella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3   5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C6" w:rsidRPr="00356CCF" w:rsidTr="00CD647D">
        <w:trPr>
          <w:trHeight w:val="510"/>
        </w:trPr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Pizz Rist La Piazzetta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Sanremo 2000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7D">
              <w:rPr>
                <w:rFonts w:ascii="Arial" w:hAnsi="Arial" w:cs="Arial"/>
                <w:b/>
                <w:bCs/>
                <w:sz w:val="20"/>
                <w:szCs w:val="20"/>
              </w:rPr>
              <w:t>1   3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0C6" w:rsidRPr="00CD647D" w:rsidRDefault="002810C6" w:rsidP="00CD64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10C6" w:rsidRPr="00CD647D" w:rsidRDefault="002810C6" w:rsidP="00CD64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10C6" w:rsidRDefault="002810C6"/>
    <w:sectPr w:rsidR="002810C6" w:rsidSect="00DC08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0C6" w:rsidRDefault="002810C6" w:rsidP="00CD647D">
      <w:pPr>
        <w:spacing w:after="0" w:line="240" w:lineRule="auto"/>
      </w:pPr>
      <w:r>
        <w:separator/>
      </w:r>
    </w:p>
  </w:endnote>
  <w:endnote w:type="continuationSeparator" w:id="0">
    <w:p w:rsidR="002810C6" w:rsidRDefault="002810C6" w:rsidP="00CD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0C6" w:rsidRDefault="002810C6" w:rsidP="00CD647D">
      <w:pPr>
        <w:spacing w:after="0" w:line="240" w:lineRule="auto"/>
      </w:pPr>
      <w:r>
        <w:separator/>
      </w:r>
    </w:p>
  </w:footnote>
  <w:footnote w:type="continuationSeparator" w:id="0">
    <w:p w:rsidR="002810C6" w:rsidRDefault="002810C6" w:rsidP="00CD64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47D"/>
    <w:rsid w:val="002810C6"/>
    <w:rsid w:val="00356CCF"/>
    <w:rsid w:val="00411E12"/>
    <w:rsid w:val="00C96C60"/>
    <w:rsid w:val="00CD647D"/>
    <w:rsid w:val="00DC088A"/>
    <w:rsid w:val="00EB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8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D64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647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D64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647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1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284</Words>
  <Characters>1620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Tinelli</dc:creator>
  <cp:keywords/>
  <dc:description/>
  <cp:lastModifiedBy>Carlo</cp:lastModifiedBy>
  <cp:revision>2</cp:revision>
  <dcterms:created xsi:type="dcterms:W3CDTF">2012-01-16T09:00:00Z</dcterms:created>
  <dcterms:modified xsi:type="dcterms:W3CDTF">2012-01-16T09:00:00Z</dcterms:modified>
</cp:coreProperties>
</file>