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8575"/>
      </w:tblGrid>
      <w:tr w:rsidR="00CB6057" w:rsidRPr="00E676AB" w:rsidTr="00DE1956">
        <w:trPr>
          <w:trHeight w:val="1276"/>
        </w:trPr>
        <w:tc>
          <w:tcPr>
            <w:tcW w:w="1134" w:type="dxa"/>
          </w:tcPr>
          <w:p w:rsidR="00CB6057" w:rsidRPr="00E676AB" w:rsidRDefault="00CB6057" w:rsidP="00E836ED">
            <w:pPr>
              <w:ind w:right="-2"/>
              <w:jc w:val="center"/>
              <w:rPr>
                <w:rFonts w:ascii="Arial" w:hAnsi="Arial" w:cs="Arial"/>
                <w:color w:val="0000FF"/>
                <w:spacing w:val="40"/>
                <w:sz w:val="20"/>
              </w:rPr>
            </w:pPr>
            <w:r w:rsidRPr="00A521D3">
              <w:rPr>
                <w:rFonts w:ascii="Arial" w:hAnsi="Arial" w:cs="Arial"/>
                <w:noProof/>
                <w:color w:val="0000FF"/>
                <w:spacing w:val="40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alt="logo" style="width:49.5pt;height:62.25pt;visibility:visible">
                  <v:imagedata r:id="rId7" o:title=""/>
                </v:shape>
              </w:pict>
            </w:r>
          </w:p>
        </w:tc>
        <w:tc>
          <w:tcPr>
            <w:tcW w:w="8575" w:type="dxa"/>
          </w:tcPr>
          <w:p w:rsidR="00CB6057" w:rsidRPr="00E676AB" w:rsidRDefault="00CB6057" w:rsidP="00E836ED">
            <w:pPr>
              <w:pStyle w:val="Title"/>
              <w:jc w:val="left"/>
              <w:rPr>
                <w:rFonts w:ascii="Arial" w:hAnsi="Arial" w:cs="Arial"/>
                <w:spacing w:val="40"/>
                <w:sz w:val="20"/>
              </w:rPr>
            </w:pPr>
            <w:r w:rsidRPr="00E676AB">
              <w:rPr>
                <w:rFonts w:ascii="Arial" w:hAnsi="Arial" w:cs="Arial"/>
                <w:spacing w:val="40"/>
                <w:sz w:val="20"/>
              </w:rPr>
              <w:t>SETTORE LAVORI PUBBLICI, FONDI EUROPEI ED ESPROPRI</w:t>
            </w:r>
          </w:p>
          <w:p w:rsidR="00CB6057" w:rsidRPr="00E676AB" w:rsidRDefault="00CB6057" w:rsidP="00E836ED">
            <w:pPr>
              <w:pStyle w:val="Subtitle"/>
              <w:jc w:val="left"/>
              <w:rPr>
                <w:rFonts w:cs="Arial"/>
                <w:spacing w:val="40"/>
                <w:sz w:val="20"/>
              </w:rPr>
            </w:pPr>
            <w:r w:rsidRPr="00E676AB">
              <w:rPr>
                <w:rFonts w:cs="Arial"/>
                <w:spacing w:val="40"/>
                <w:sz w:val="20"/>
              </w:rPr>
              <w:t xml:space="preserve">SERVIZIO CENTRI STORICI </w:t>
            </w:r>
            <w:r>
              <w:rPr>
                <w:rFonts w:cs="Arial"/>
                <w:spacing w:val="40"/>
                <w:sz w:val="20"/>
              </w:rPr>
              <w:t>e</w:t>
            </w:r>
            <w:r w:rsidRPr="00E676AB">
              <w:rPr>
                <w:rFonts w:cs="Arial"/>
                <w:spacing w:val="40"/>
                <w:sz w:val="20"/>
              </w:rPr>
              <w:t xml:space="preserve"> BENI AMBIENTALI</w:t>
            </w:r>
          </w:p>
          <w:p w:rsidR="00CB6057" w:rsidRPr="00E676AB" w:rsidRDefault="00CB6057" w:rsidP="00E836ED">
            <w:pPr>
              <w:pStyle w:val="Subtitle"/>
              <w:jc w:val="left"/>
              <w:rPr>
                <w:rFonts w:cs="Arial"/>
                <w:spacing w:val="40"/>
                <w:sz w:val="20"/>
              </w:rPr>
            </w:pPr>
            <w:r w:rsidRPr="00E676AB">
              <w:rPr>
                <w:rFonts w:cs="Arial"/>
                <w:spacing w:val="40"/>
                <w:sz w:val="20"/>
              </w:rPr>
              <w:t>Corso Cavallotti, 59 - 18038 Sanremo (IM)</w:t>
            </w:r>
          </w:p>
          <w:p w:rsidR="00CB6057" w:rsidRPr="00E676AB" w:rsidRDefault="00CB6057" w:rsidP="00E836ED">
            <w:pPr>
              <w:rPr>
                <w:rFonts w:ascii="Arial" w:hAnsi="Arial" w:cs="Arial"/>
                <w:i/>
                <w:spacing w:val="40"/>
                <w:sz w:val="20"/>
              </w:rPr>
            </w:pPr>
            <w:r w:rsidRPr="00E676AB">
              <w:rPr>
                <w:rFonts w:ascii="Arial" w:hAnsi="Arial" w:cs="Arial"/>
                <w:spacing w:val="40"/>
                <w:sz w:val="20"/>
              </w:rPr>
              <w:t>tel: 0184/580438 - fax: 0184/501783 (fax LL.PP.)</w:t>
            </w:r>
          </w:p>
          <w:p w:rsidR="00CB6057" w:rsidRPr="00E676AB" w:rsidRDefault="00CB6057" w:rsidP="00E836ED">
            <w:pPr>
              <w:pStyle w:val="Heading2"/>
              <w:jc w:val="left"/>
              <w:rPr>
                <w:rFonts w:ascii="Arial" w:hAnsi="Arial" w:cs="Arial"/>
                <w:spacing w:val="40"/>
                <w:sz w:val="20"/>
                <w:lang w:val="fr-FR"/>
              </w:rPr>
            </w:pPr>
            <w:r w:rsidRPr="00E676AB">
              <w:rPr>
                <w:rFonts w:ascii="Arial" w:hAnsi="Arial" w:cs="Arial"/>
                <w:spacing w:val="40"/>
                <w:sz w:val="20"/>
                <w:lang w:val="fr-FR"/>
              </w:rPr>
              <w:t xml:space="preserve">e. mail : </w:t>
            </w:r>
            <w:hyperlink r:id="rId8" w:history="1">
              <w:r w:rsidRPr="00E676AB">
                <w:rPr>
                  <w:rStyle w:val="Hyperlink"/>
                  <w:rFonts w:ascii="Arial" w:hAnsi="Arial" w:cs="Arial"/>
                  <w:spacing w:val="40"/>
                  <w:sz w:val="20"/>
                  <w:lang w:val="fr-FR"/>
                </w:rPr>
                <w:t>l.diaichelburg@comunedisanremo.it</w:t>
              </w:r>
            </w:hyperlink>
          </w:p>
          <w:p w:rsidR="00CB6057" w:rsidRPr="00E676AB" w:rsidRDefault="00CB6057" w:rsidP="00E836ED">
            <w:pPr>
              <w:rPr>
                <w:rFonts w:ascii="Arial" w:hAnsi="Arial" w:cs="Arial"/>
                <w:color w:val="0000FF"/>
                <w:spacing w:val="40"/>
                <w:sz w:val="20"/>
                <w:u w:val="single"/>
              </w:rPr>
            </w:pPr>
            <w:r w:rsidRPr="00E676AB">
              <w:rPr>
                <w:rFonts w:ascii="Arial" w:hAnsi="Arial" w:cs="Arial"/>
                <w:spacing w:val="40"/>
                <w:sz w:val="20"/>
              </w:rPr>
              <w:t>PEC:</w:t>
            </w:r>
            <w:r w:rsidRPr="00E676AB">
              <w:rPr>
                <w:rFonts w:ascii="Arial" w:hAnsi="Arial" w:cs="Arial"/>
                <w:sz w:val="20"/>
                <w:lang w:val="fr-FR"/>
              </w:rPr>
              <w:t xml:space="preserve"> </w:t>
            </w:r>
            <w:hyperlink r:id="rId9" w:history="1">
              <w:r w:rsidRPr="00E676AB">
                <w:rPr>
                  <w:rStyle w:val="Hyperlink"/>
                  <w:rFonts w:ascii="Arial" w:hAnsi="Arial" w:cs="Arial"/>
                  <w:spacing w:val="40"/>
                  <w:sz w:val="20"/>
                </w:rPr>
                <w:t>comune.sanremo@legalmail.it</w:t>
              </w:r>
            </w:hyperlink>
          </w:p>
        </w:tc>
      </w:tr>
    </w:tbl>
    <w:p w:rsidR="00CB6057" w:rsidRDefault="00CB6057" w:rsidP="00DE1956">
      <w:pPr>
        <w:pStyle w:val="Header"/>
        <w:tabs>
          <w:tab w:val="clear" w:pos="4819"/>
          <w:tab w:val="clear" w:pos="9638"/>
        </w:tabs>
        <w:jc w:val="both"/>
        <w:rPr>
          <w:rFonts w:ascii="Arial" w:hAnsi="Arial" w:cs="Arial"/>
          <w:b/>
          <w:caps/>
          <w:spacing w:val="40"/>
          <w:sz w:val="20"/>
        </w:rPr>
      </w:pPr>
    </w:p>
    <w:p w:rsidR="00CB6057" w:rsidRDefault="00CB6057" w:rsidP="00F15435">
      <w:pPr>
        <w:pStyle w:val="Header"/>
        <w:tabs>
          <w:tab w:val="clear" w:pos="4819"/>
          <w:tab w:val="clear" w:pos="9638"/>
        </w:tabs>
        <w:ind w:left="1701" w:hanging="1701"/>
        <w:jc w:val="both"/>
        <w:rPr>
          <w:rFonts w:ascii="Arial" w:hAnsi="Arial" w:cs="Arial"/>
          <w:b/>
          <w:caps/>
          <w:color w:val="000080"/>
          <w:spacing w:val="40"/>
          <w:sz w:val="28"/>
          <w:szCs w:val="28"/>
          <w:shd w:val="clear" w:color="auto" w:fill="E0E0E0"/>
        </w:rPr>
      </w:pPr>
      <w:r w:rsidRPr="00CF3E82">
        <w:rPr>
          <w:rFonts w:ascii="Arial" w:hAnsi="Arial" w:cs="Arial"/>
          <w:b/>
          <w:caps/>
          <w:color w:val="000080"/>
          <w:spacing w:val="40"/>
          <w:sz w:val="28"/>
          <w:szCs w:val="28"/>
          <w:shd w:val="clear" w:color="auto" w:fill="E0E0E0"/>
        </w:rPr>
        <w:t>NUOVO BANDO 2019</w:t>
      </w:r>
    </w:p>
    <w:p w:rsidR="00CB6057" w:rsidRDefault="00CB6057" w:rsidP="00F15435">
      <w:pPr>
        <w:pStyle w:val="Header"/>
        <w:tabs>
          <w:tab w:val="clear" w:pos="4819"/>
          <w:tab w:val="clear" w:pos="9638"/>
        </w:tabs>
        <w:ind w:left="1701" w:hanging="1701"/>
        <w:jc w:val="both"/>
        <w:rPr>
          <w:rFonts w:ascii="Arial" w:hAnsi="Arial" w:cs="Arial"/>
          <w:b/>
          <w:caps/>
          <w:color w:val="000080"/>
          <w:spacing w:val="40"/>
          <w:sz w:val="28"/>
          <w:szCs w:val="28"/>
          <w:shd w:val="clear" w:color="auto" w:fill="E0E0E0"/>
        </w:rPr>
      </w:pPr>
    </w:p>
    <w:tbl>
      <w:tblPr>
        <w:tblW w:w="0" w:type="auto"/>
        <w:tblInd w:w="108" w:type="dxa"/>
        <w:tblLook w:val="01E0"/>
      </w:tblPr>
      <w:tblGrid>
        <w:gridCol w:w="3961"/>
        <w:gridCol w:w="5784"/>
      </w:tblGrid>
      <w:tr w:rsidR="00CB6057" w:rsidRPr="004231B6" w:rsidTr="00F10EFA">
        <w:tc>
          <w:tcPr>
            <w:tcW w:w="3969" w:type="dxa"/>
          </w:tcPr>
          <w:p w:rsidR="00CB6057" w:rsidRPr="00F10EFA" w:rsidRDefault="00CB6057" w:rsidP="00F10EFA">
            <w:pPr>
              <w:pStyle w:val="Header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caps/>
                <w:color w:val="000080"/>
                <w:spacing w:val="40"/>
                <w:sz w:val="20"/>
                <w:szCs w:val="20"/>
                <w:shd w:val="clear" w:color="auto" w:fill="E0E0E0"/>
              </w:rPr>
            </w:pPr>
            <w:r>
              <w:rPr>
                <w:noProof/>
              </w:rPr>
              <w:pict>
                <v:shape id="_x0000_s1026" type="#_x0000_t75" alt="Risultati immagini per immagini floriseum sanremo" style="position:absolute;left:0;text-align:left;margin-left:-154.25pt;margin-top:.3pt;width:183.6pt;height:137.75pt;z-index:251658240">
                  <v:imagedata r:id="rId10" o:title="" grayscale="t"/>
                  <w10:wrap type="square"/>
                </v:shape>
              </w:pict>
            </w:r>
          </w:p>
        </w:tc>
        <w:tc>
          <w:tcPr>
            <w:tcW w:w="5920" w:type="dxa"/>
          </w:tcPr>
          <w:p w:rsidR="00CB6057" w:rsidRPr="00F10EFA" w:rsidRDefault="00CB6057" w:rsidP="00F10EFA">
            <w:pPr>
              <w:pStyle w:val="Header"/>
              <w:tabs>
                <w:tab w:val="clear" w:pos="4819"/>
                <w:tab w:val="clear" w:pos="9638"/>
                <w:tab w:val="left" w:pos="0"/>
              </w:tabs>
              <w:spacing w:after="120"/>
              <w:ind w:left="45"/>
              <w:jc w:val="both"/>
              <w:rPr>
                <w:rFonts w:ascii="Arial" w:hAnsi="Arial" w:cs="Arial"/>
                <w:b/>
                <w:caps/>
                <w:spacing w:val="40"/>
                <w:sz w:val="20"/>
                <w:szCs w:val="20"/>
              </w:rPr>
            </w:pPr>
            <w:r w:rsidRPr="00F10EFA">
              <w:rPr>
                <w:rFonts w:ascii="Arial" w:hAnsi="Arial" w:cs="Arial"/>
                <w:b/>
                <w:caps/>
                <w:spacing w:val="40"/>
                <w:sz w:val="20"/>
                <w:szCs w:val="20"/>
                <w:u w:val="single"/>
              </w:rPr>
              <w:t>Oggetto</w:t>
            </w:r>
            <w:r w:rsidRPr="00F10EFA">
              <w:rPr>
                <w:rFonts w:ascii="Arial" w:hAnsi="Arial" w:cs="Arial"/>
                <w:b/>
                <w:caps/>
                <w:spacing w:val="40"/>
                <w:sz w:val="20"/>
                <w:szCs w:val="20"/>
              </w:rPr>
              <w:t>:</w:t>
            </w:r>
          </w:p>
          <w:p w:rsidR="00CB6057" w:rsidRPr="00F10EFA" w:rsidRDefault="00CB6057" w:rsidP="00F10EFA">
            <w:pPr>
              <w:pStyle w:val="Header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caps/>
                <w:spacing w:val="40"/>
                <w:sz w:val="20"/>
              </w:rPr>
            </w:pPr>
            <w:r w:rsidRPr="00F10EFA">
              <w:rPr>
                <w:rFonts w:ascii="Arial" w:hAnsi="Arial" w:cs="Arial"/>
                <w:b/>
                <w:caps/>
                <w:color w:val="0000FF"/>
                <w:spacing w:val="40"/>
                <w:sz w:val="20"/>
                <w:szCs w:val="20"/>
                <w:bdr w:val="single" w:sz="4" w:space="0" w:color="auto"/>
              </w:rPr>
              <w:t xml:space="preserve">MODELLO </w:t>
            </w:r>
            <w:bookmarkStart w:id="0" w:name="_GoBack"/>
            <w:bookmarkEnd w:id="0"/>
            <w:r w:rsidRPr="00F10EFA">
              <w:rPr>
                <w:rFonts w:ascii="Arial" w:hAnsi="Arial" w:cs="Arial"/>
                <w:b/>
                <w:caps/>
                <w:color w:val="0000FF"/>
                <w:spacing w:val="40"/>
                <w:sz w:val="20"/>
                <w:szCs w:val="20"/>
                <w:bdr w:val="single" w:sz="4" w:space="0" w:color="auto"/>
              </w:rPr>
              <w:t>ALLEGATO A - ISTANZA DI PARTECIPAZIONE</w:t>
            </w:r>
            <w:r w:rsidRPr="00F10EFA">
              <w:rPr>
                <w:rFonts w:ascii="Arial" w:hAnsi="Arial" w:cs="Arial"/>
                <w:b/>
                <w:caps/>
                <w:spacing w:val="40"/>
                <w:sz w:val="20"/>
                <w:szCs w:val="20"/>
              </w:rPr>
              <w:t xml:space="preserve"> PROCEDURA NEGOZIATA PER AFFIDAMENTO DEL "</w:t>
            </w:r>
            <w:r w:rsidRPr="00F10EFA">
              <w:rPr>
                <w:rFonts w:ascii="Arial" w:hAnsi="Arial" w:cs="Arial"/>
                <w:b/>
                <w:caps/>
                <w:spacing w:val="40"/>
                <w:sz w:val="20"/>
              </w:rPr>
              <w:t>SERVIZIO DI GESTIONE/APERTURA/CHIUSURA DEL MUSEO DEL FIORE (FLORISEUM) CENTRO DI VALORIZZAZIONE E PROMOZIONE CULTURA FLOROVIVAISTICA E PAESAGGIO DELLA RIVIERA PER LA DURATA DI ANNI 3 (TRE), dell’annesso bar E DEL PADIGLIONE PEDRIALI - compresO ALLESTIMENTO BAR”.</w:t>
            </w:r>
          </w:p>
        </w:tc>
      </w:tr>
    </w:tbl>
    <w:p w:rsidR="00CB6057" w:rsidRDefault="00CB6057" w:rsidP="00DE1956">
      <w:pPr>
        <w:pStyle w:val="Header"/>
        <w:tabs>
          <w:tab w:val="clear" w:pos="4819"/>
          <w:tab w:val="clear" w:pos="9638"/>
        </w:tabs>
        <w:jc w:val="both"/>
        <w:rPr>
          <w:rFonts w:ascii="Arial" w:hAnsi="Arial" w:cs="Arial"/>
          <w:b/>
          <w:caps/>
          <w:spacing w:val="40"/>
          <w:sz w:val="20"/>
        </w:rPr>
      </w:pPr>
    </w:p>
    <w:p w:rsidR="00CB6057" w:rsidRDefault="00CB6057" w:rsidP="00187497">
      <w:pPr>
        <w:widowControl/>
        <w:overflowPunct/>
        <w:autoSpaceDE w:val="0"/>
        <w:autoSpaceDN w:val="0"/>
        <w:jc w:val="right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Spett.le </w:t>
      </w:r>
    </w:p>
    <w:p w:rsidR="00CB6057" w:rsidRDefault="00CB6057" w:rsidP="00187497">
      <w:pPr>
        <w:widowControl/>
        <w:overflowPunct/>
        <w:autoSpaceDE w:val="0"/>
        <w:autoSpaceDN w:val="0"/>
        <w:jc w:val="right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COMUNE DI SANREMO</w:t>
      </w:r>
    </w:p>
    <w:p w:rsidR="00CB6057" w:rsidRDefault="00CB6057" w:rsidP="00187497">
      <w:pPr>
        <w:widowControl/>
        <w:overflowPunct/>
        <w:autoSpaceDE w:val="0"/>
        <w:autoSpaceDN w:val="0"/>
        <w:jc w:val="right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Corso Cavallotti, 59</w:t>
      </w:r>
    </w:p>
    <w:p w:rsidR="00CB6057" w:rsidRPr="00DE1956" w:rsidRDefault="00CB6057" w:rsidP="00187497">
      <w:pPr>
        <w:widowControl/>
        <w:overflowPunct/>
        <w:autoSpaceDE w:val="0"/>
        <w:autoSpaceDN w:val="0"/>
        <w:jc w:val="right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18038 Sanremo (IM)</w:t>
      </w:r>
    </w:p>
    <w:p w:rsidR="00CB6057" w:rsidRPr="00DE1956" w:rsidRDefault="00CB6057" w:rsidP="00187497">
      <w:pPr>
        <w:widowControl/>
        <w:overflowPunct/>
        <w:autoSpaceDE w:val="0"/>
        <w:autoSpaceDN w:val="0"/>
        <w:jc w:val="right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187497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l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sottoscritto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nato a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il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nella mia qualità di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autorizzato a rappresentare legalmente l’Impresa / Società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forma giuridica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___________________________________ P.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I.V.A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con sede legale in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 V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ia/P.zza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n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° ________________________ Tel: 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e-mail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PEC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</w:t>
      </w:r>
    </w:p>
    <w:p w:rsidR="00CB6057" w:rsidRPr="00DE1956" w:rsidRDefault="00CB6057" w:rsidP="00187497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(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In caso di raggruppamento di imprese il modello va presentato: dall’impresa mandataria per conto di tutti i</w:t>
      </w:r>
      <w:r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soggetti raggruppati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).</w:t>
      </w:r>
    </w:p>
    <w:p w:rsidR="00CB6057" w:rsidRPr="00DE1956" w:rsidRDefault="00CB6057" w:rsidP="00DE1956">
      <w:pPr>
        <w:widowControl/>
        <w:overflowPunct/>
        <w:autoSpaceDE w:val="0"/>
        <w:autoSpaceDN w:val="0"/>
        <w:spacing w:before="12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E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ssendo a conoscenza delle sanzioni penali previste dal D.P.R. n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°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445/200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0 e s.m.i.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per le ipotesi di falsità in atti e dichiarazioni mendaci ivi indicate nonché delle conseguenze in termini di decadenza dalla concessione,</w:t>
      </w:r>
    </w:p>
    <w:p w:rsidR="00CB6057" w:rsidRPr="00DE1956" w:rsidRDefault="00CB6057" w:rsidP="00187497">
      <w:pPr>
        <w:widowControl/>
        <w:overflowPunct/>
        <w:autoSpaceDE w:val="0"/>
        <w:autoSpaceDN w:val="0"/>
        <w:jc w:val="both"/>
        <w:rPr>
          <w:rFonts w:ascii="Arial" w:hAnsi="Arial" w:cs="Arial"/>
          <w:b/>
          <w:bCs/>
          <w:color w:val="000000"/>
          <w:spacing w:val="40"/>
          <w:kern w:val="0"/>
          <w:sz w:val="20"/>
          <w:szCs w:val="20"/>
        </w:rPr>
      </w:pPr>
    </w:p>
    <w:p w:rsidR="00CB6057" w:rsidRPr="006B7A46" w:rsidRDefault="00CB6057" w:rsidP="00187497">
      <w:pPr>
        <w:widowControl/>
        <w:overflowPunct/>
        <w:autoSpaceDE w:val="0"/>
        <w:autoSpaceDN w:val="0"/>
        <w:jc w:val="center"/>
        <w:rPr>
          <w:rFonts w:ascii="Arial" w:hAnsi="Arial" w:cs="Arial"/>
          <w:b/>
          <w:bCs/>
          <w:color w:val="000000"/>
          <w:spacing w:val="40"/>
          <w:kern w:val="0"/>
          <w:sz w:val="20"/>
          <w:szCs w:val="20"/>
          <w:u w:val="single"/>
        </w:rPr>
      </w:pPr>
      <w:r w:rsidRPr="006B7A46">
        <w:rPr>
          <w:rFonts w:ascii="Arial" w:hAnsi="Arial" w:cs="Arial"/>
          <w:b/>
          <w:bCs/>
          <w:color w:val="000000"/>
          <w:spacing w:val="40"/>
          <w:kern w:val="0"/>
          <w:sz w:val="20"/>
          <w:szCs w:val="20"/>
          <w:u w:val="single"/>
        </w:rPr>
        <w:t>DICHIARA:</w:t>
      </w:r>
    </w:p>
    <w:p w:rsidR="00CB6057" w:rsidRPr="007D696B" w:rsidRDefault="00CB6057" w:rsidP="008B1056">
      <w:pPr>
        <w:widowControl/>
        <w:numPr>
          <w:ilvl w:val="0"/>
          <w:numId w:val="28"/>
        </w:numPr>
        <w:tabs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spacing w:val="40"/>
          <w:kern w:val="0"/>
          <w:sz w:val="20"/>
          <w:szCs w:val="20"/>
        </w:rPr>
      </w:pPr>
      <w:r w:rsidRPr="007D696B">
        <w:rPr>
          <w:rFonts w:ascii="Arial" w:hAnsi="Arial" w:cs="Arial"/>
          <w:spacing w:val="40"/>
          <w:kern w:val="0"/>
          <w:sz w:val="20"/>
          <w:szCs w:val="20"/>
        </w:rPr>
        <w:t xml:space="preserve">di aver preso visione, </w:t>
      </w:r>
      <w:r>
        <w:rPr>
          <w:rFonts w:ascii="Arial" w:hAnsi="Arial" w:cs="Arial"/>
          <w:spacing w:val="40"/>
          <w:kern w:val="0"/>
          <w:sz w:val="20"/>
          <w:szCs w:val="20"/>
        </w:rPr>
        <w:t>di comprendere e</w:t>
      </w:r>
      <w:r w:rsidRPr="007D696B">
        <w:rPr>
          <w:rFonts w:ascii="Arial" w:hAnsi="Arial" w:cs="Arial"/>
          <w:spacing w:val="40"/>
          <w:kern w:val="0"/>
          <w:sz w:val="20"/>
          <w:szCs w:val="20"/>
        </w:rPr>
        <w:t xml:space="preserve"> accettare tutte le condizioni relative all'affidamento</w:t>
      </w:r>
      <w:r>
        <w:rPr>
          <w:rFonts w:ascii="Arial" w:hAnsi="Arial" w:cs="Arial"/>
          <w:spacing w:val="40"/>
          <w:kern w:val="0"/>
          <w:sz w:val="20"/>
          <w:szCs w:val="20"/>
        </w:rPr>
        <w:t xml:space="preserve"> di cui sopra, </w:t>
      </w:r>
      <w:r w:rsidRPr="007D696B">
        <w:rPr>
          <w:rFonts w:ascii="Arial" w:hAnsi="Arial" w:cs="Arial"/>
          <w:spacing w:val="40"/>
          <w:kern w:val="0"/>
          <w:sz w:val="20"/>
          <w:szCs w:val="20"/>
        </w:rPr>
        <w:t xml:space="preserve">riportate nella </w:t>
      </w:r>
      <w:r w:rsidRPr="00661EAD">
        <w:rPr>
          <w:rFonts w:ascii="Arial" w:hAnsi="Arial" w:cs="Arial"/>
          <w:b/>
          <w:spacing w:val="40"/>
          <w:kern w:val="0"/>
          <w:sz w:val="20"/>
          <w:szCs w:val="20"/>
        </w:rPr>
        <w:t>LETTERA INVITO</w:t>
      </w:r>
      <w:r w:rsidRPr="007D696B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spacing w:val="40"/>
          <w:kern w:val="0"/>
          <w:sz w:val="20"/>
          <w:szCs w:val="20"/>
        </w:rPr>
        <w:t xml:space="preserve">e </w:t>
      </w:r>
      <w:r w:rsidRPr="007D696B">
        <w:rPr>
          <w:rFonts w:ascii="Arial" w:hAnsi="Arial" w:cs="Arial"/>
          <w:spacing w:val="40"/>
          <w:kern w:val="0"/>
          <w:sz w:val="20"/>
          <w:szCs w:val="20"/>
        </w:rPr>
        <w:t xml:space="preserve">nel </w:t>
      </w:r>
      <w:r w:rsidRPr="00661EAD">
        <w:rPr>
          <w:rFonts w:ascii="Arial" w:hAnsi="Arial" w:cs="Arial"/>
          <w:b/>
          <w:spacing w:val="40"/>
          <w:kern w:val="0"/>
          <w:sz w:val="20"/>
          <w:szCs w:val="20"/>
        </w:rPr>
        <w:t>DISCIPLINARE DI INCARICO</w:t>
      </w:r>
      <w:r w:rsidRPr="007D696B">
        <w:rPr>
          <w:rFonts w:ascii="Arial" w:hAnsi="Arial" w:cs="Arial"/>
          <w:spacing w:val="40"/>
          <w:kern w:val="0"/>
          <w:sz w:val="20"/>
          <w:szCs w:val="20"/>
        </w:rPr>
        <w:t>;</w:t>
      </w:r>
    </w:p>
    <w:p w:rsidR="00CB6057" w:rsidRPr="00DE1956" w:rsidRDefault="00CB6057" w:rsidP="00187497">
      <w:pPr>
        <w:widowControl/>
        <w:overflowPunct/>
        <w:autoSpaceDE w:val="0"/>
        <w:autoSpaceDN w:val="0"/>
        <w:jc w:val="both"/>
        <w:rPr>
          <w:rFonts w:ascii="Arial" w:hAnsi="Arial" w:cs="Arial"/>
          <w:bCs/>
          <w:color w:val="000000"/>
          <w:spacing w:val="40"/>
          <w:kern w:val="0"/>
          <w:sz w:val="20"/>
          <w:szCs w:val="20"/>
        </w:rPr>
      </w:pPr>
    </w:p>
    <w:p w:rsidR="00CB6057" w:rsidRPr="006B7A46" w:rsidRDefault="00CB6057" w:rsidP="00B8579F">
      <w:pPr>
        <w:widowControl/>
        <w:overflowPunct/>
        <w:autoSpaceDE w:val="0"/>
        <w:autoSpaceDN w:val="0"/>
        <w:jc w:val="center"/>
        <w:rPr>
          <w:rFonts w:ascii="Arial" w:hAnsi="Arial" w:cs="Arial"/>
          <w:b/>
          <w:bCs/>
          <w:color w:val="000000"/>
          <w:spacing w:val="40"/>
          <w:kern w:val="0"/>
          <w:sz w:val="20"/>
          <w:szCs w:val="20"/>
          <w:u w:val="single"/>
        </w:rPr>
      </w:pPr>
      <w:r w:rsidRPr="006B7A46">
        <w:rPr>
          <w:rFonts w:ascii="Arial" w:hAnsi="Arial" w:cs="Arial"/>
          <w:b/>
          <w:bCs/>
          <w:color w:val="000000"/>
          <w:spacing w:val="40"/>
          <w:kern w:val="0"/>
          <w:sz w:val="20"/>
          <w:szCs w:val="20"/>
          <w:u w:val="single"/>
        </w:rPr>
        <w:t>CHIEDE:</w:t>
      </w:r>
    </w:p>
    <w:p w:rsidR="00CB6057" w:rsidRPr="00DE1956" w:rsidRDefault="00CB6057" w:rsidP="008B1056">
      <w:pPr>
        <w:widowControl/>
        <w:overflowPunct/>
        <w:autoSpaceDE w:val="0"/>
        <w:autoSpaceDN w:val="0"/>
        <w:spacing w:before="12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Cs/>
          <w:color w:val="000000"/>
          <w:spacing w:val="40"/>
          <w:kern w:val="0"/>
          <w:sz w:val="20"/>
          <w:szCs w:val="20"/>
        </w:rPr>
        <w:t>D</w:t>
      </w:r>
      <w:r w:rsidRPr="00DE1956">
        <w:rPr>
          <w:rFonts w:ascii="Arial" w:hAnsi="Arial" w:cs="Arial"/>
          <w:bCs/>
          <w:color w:val="000000"/>
          <w:spacing w:val="40"/>
          <w:kern w:val="0"/>
          <w:sz w:val="20"/>
          <w:szCs w:val="20"/>
        </w:rPr>
        <w:t xml:space="preserve">i partecipare alla </w:t>
      </w:r>
      <w:r w:rsidRPr="0006428D">
        <w:rPr>
          <w:rFonts w:ascii="Arial" w:hAnsi="Arial" w:cs="Arial"/>
          <w:b/>
          <w:bCs/>
          <w:color w:val="000000"/>
          <w:spacing w:val="40"/>
          <w:kern w:val="0"/>
          <w:sz w:val="20"/>
          <w:szCs w:val="20"/>
        </w:rPr>
        <w:t>PROCEDURA NEGOZIATA</w:t>
      </w:r>
      <w:r>
        <w:rPr>
          <w:rFonts w:ascii="Arial" w:hAnsi="Arial" w:cs="Arial"/>
          <w:bCs/>
          <w:color w:val="000000"/>
          <w:spacing w:val="40"/>
          <w:kern w:val="0"/>
          <w:sz w:val="20"/>
          <w:szCs w:val="20"/>
        </w:rPr>
        <w:t xml:space="preserve"> </w:t>
      </w:r>
      <w:r w:rsidRPr="00DE1956">
        <w:rPr>
          <w:rFonts w:ascii="Arial" w:hAnsi="Arial" w:cs="Arial"/>
          <w:bCs/>
          <w:color w:val="000000"/>
          <w:spacing w:val="40"/>
          <w:kern w:val="0"/>
          <w:sz w:val="20"/>
          <w:szCs w:val="20"/>
        </w:rPr>
        <w:t>in oggetto nella seguente forma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:</w:t>
      </w:r>
    </w:p>
    <w:p w:rsidR="00CB6057" w:rsidRPr="00DE1956" w:rsidRDefault="00CB6057" w:rsidP="00651B24">
      <w:pPr>
        <w:widowControl/>
        <w:overflowPunct/>
        <w:autoSpaceDE w:val="0"/>
        <w:autoSpaceDN w:val="0"/>
        <w:ind w:left="567" w:hanging="567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□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ab/>
        <w:t>E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sclusivamente come singolo soggetto</w:t>
      </w:r>
    </w:p>
    <w:p w:rsidR="00CB6057" w:rsidRPr="00DE1956" w:rsidRDefault="00CB6057" w:rsidP="00651B24">
      <w:pPr>
        <w:widowControl/>
        <w:overflowPunct/>
        <w:autoSpaceDE w:val="0"/>
        <w:autoSpaceDN w:val="0"/>
        <w:spacing w:before="120"/>
        <w:ind w:left="567" w:hanging="567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□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ab/>
        <w:t>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ome membro di un raggruppamento, essendo a conoscenza che tutte le imprese/società raggruppate sono obbligate a rispondere in solido all’esecuzione del contratto.</w:t>
      </w:r>
    </w:p>
    <w:p w:rsidR="00CB6057" w:rsidRPr="00DE1956" w:rsidRDefault="00CB6057" w:rsidP="00187497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B8579F">
      <w:pPr>
        <w:widowControl/>
        <w:overflowPunct/>
        <w:autoSpaceDE w:val="0"/>
        <w:autoSpaceDN w:val="0"/>
        <w:jc w:val="both"/>
        <w:rPr>
          <w:rFonts w:ascii="Arial" w:hAnsi="Arial" w:cs="Arial"/>
          <w:bCs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bCs/>
          <w:color w:val="000000"/>
          <w:spacing w:val="40"/>
          <w:kern w:val="0"/>
          <w:sz w:val="20"/>
          <w:szCs w:val="20"/>
        </w:rPr>
        <w:t>In ragione della sopra riportata istanza di partecipazione alla selezione in oggetto e</w:t>
      </w:r>
      <w:r>
        <w:rPr>
          <w:rFonts w:ascii="Arial" w:hAnsi="Arial" w:cs="Arial"/>
          <w:bCs/>
          <w:color w:val="000000"/>
          <w:spacing w:val="40"/>
          <w:kern w:val="0"/>
          <w:sz w:val="20"/>
          <w:szCs w:val="20"/>
        </w:rPr>
        <w:t xml:space="preserve"> consapevole e a conoscenza </w:t>
      </w:r>
      <w:r w:rsidRPr="00DE1956">
        <w:rPr>
          <w:rFonts w:ascii="Arial" w:hAnsi="Arial" w:cs="Arial"/>
          <w:bCs/>
          <w:color w:val="000000"/>
          <w:spacing w:val="40"/>
          <w:kern w:val="0"/>
          <w:sz w:val="20"/>
          <w:szCs w:val="20"/>
        </w:rPr>
        <w:t xml:space="preserve">delle sanzioni penali previste dal D.P.R. </w:t>
      </w:r>
      <w:r>
        <w:rPr>
          <w:rFonts w:ascii="Arial" w:hAnsi="Arial" w:cs="Arial"/>
          <w:bCs/>
          <w:color w:val="000000"/>
          <w:spacing w:val="40"/>
          <w:kern w:val="0"/>
          <w:sz w:val="20"/>
          <w:szCs w:val="20"/>
        </w:rPr>
        <w:t>n°</w:t>
      </w:r>
      <w:r w:rsidRPr="00DE1956">
        <w:rPr>
          <w:rFonts w:ascii="Arial" w:hAnsi="Arial" w:cs="Arial"/>
          <w:bCs/>
          <w:color w:val="000000"/>
          <w:spacing w:val="40"/>
          <w:kern w:val="0"/>
          <w:sz w:val="20"/>
          <w:szCs w:val="20"/>
        </w:rPr>
        <w:t xml:space="preserve"> 445/2000 per le ipotesi di falsità in atti e dichiarazioni mendaci ivi indicate, nonché delle conseguenze in termini di decadenza dalla concessione</w:t>
      </w:r>
    </w:p>
    <w:p w:rsidR="00CB6057" w:rsidRPr="00DE1956" w:rsidRDefault="00CB6057" w:rsidP="00B8579F">
      <w:pPr>
        <w:widowControl/>
        <w:overflowPunct/>
        <w:autoSpaceDE w:val="0"/>
        <w:autoSpaceDN w:val="0"/>
        <w:jc w:val="center"/>
        <w:rPr>
          <w:rFonts w:ascii="Arial" w:hAnsi="Arial" w:cs="Arial"/>
          <w:b/>
          <w:bCs/>
          <w:color w:val="000000"/>
          <w:spacing w:val="40"/>
          <w:kern w:val="0"/>
          <w:sz w:val="20"/>
          <w:szCs w:val="20"/>
        </w:rPr>
      </w:pPr>
    </w:p>
    <w:p w:rsidR="00CB6057" w:rsidRPr="006B7A46" w:rsidRDefault="00CB6057" w:rsidP="00B8579F">
      <w:pPr>
        <w:widowControl/>
        <w:overflowPunct/>
        <w:autoSpaceDE w:val="0"/>
        <w:autoSpaceDN w:val="0"/>
        <w:jc w:val="center"/>
        <w:rPr>
          <w:rFonts w:ascii="Arial" w:hAnsi="Arial" w:cs="Arial"/>
          <w:color w:val="000000"/>
          <w:spacing w:val="40"/>
          <w:kern w:val="0"/>
          <w:sz w:val="20"/>
          <w:szCs w:val="20"/>
          <w:u w:val="single"/>
        </w:rPr>
      </w:pPr>
      <w:r w:rsidRPr="006B7A46">
        <w:rPr>
          <w:rFonts w:ascii="Arial" w:hAnsi="Arial" w:cs="Arial"/>
          <w:b/>
          <w:bCs/>
          <w:color w:val="000000"/>
          <w:spacing w:val="40"/>
          <w:kern w:val="0"/>
          <w:sz w:val="20"/>
          <w:szCs w:val="20"/>
          <w:u w:val="single"/>
        </w:rPr>
        <w:t>DICHIARA INOLTRE</w:t>
      </w:r>
      <w:r w:rsidRPr="006B7A46">
        <w:rPr>
          <w:rFonts w:ascii="Arial" w:hAnsi="Arial" w:cs="Arial"/>
          <w:color w:val="000000"/>
          <w:spacing w:val="40"/>
          <w:kern w:val="0"/>
          <w:sz w:val="20"/>
          <w:szCs w:val="20"/>
          <w:u w:val="single"/>
        </w:rPr>
        <w:t>:</w:t>
      </w:r>
    </w:p>
    <w:p w:rsidR="00CB6057" w:rsidRPr="00DE1956" w:rsidRDefault="00CB6057" w:rsidP="00B8579F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L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e dichiarazioni che seguono vanno rese per tutti i concorrenti che presentano l’istanza di ammissione alla gara, sia per i concorrenti singoli sia per tutti i componenti di raggruppamenti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)</w:t>
      </w:r>
    </w:p>
    <w:p w:rsidR="00CB6057" w:rsidRPr="00DE1956" w:rsidRDefault="00CB6057" w:rsidP="00B8579F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52000" w:rsidRDefault="00CB6057" w:rsidP="00EF488F">
      <w:pPr>
        <w:widowControl/>
        <w:numPr>
          <w:ilvl w:val="0"/>
          <w:numId w:val="14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spacing w:val="40"/>
          <w:kern w:val="0"/>
          <w:sz w:val="20"/>
          <w:szCs w:val="20"/>
        </w:rPr>
      </w:pPr>
      <w:r w:rsidRPr="00D52000">
        <w:rPr>
          <w:rFonts w:ascii="Arial" w:hAnsi="Arial" w:cs="Arial"/>
          <w:spacing w:val="40"/>
          <w:kern w:val="0"/>
          <w:sz w:val="20"/>
          <w:szCs w:val="20"/>
        </w:rPr>
        <w:t>Di essere in possesso di:</w:t>
      </w:r>
    </w:p>
    <w:p w:rsidR="00CB6057" w:rsidRPr="00D52000" w:rsidRDefault="00CB6057" w:rsidP="002E758E">
      <w:pPr>
        <w:widowControl/>
        <w:numPr>
          <w:ilvl w:val="0"/>
          <w:numId w:val="14"/>
        </w:numPr>
        <w:overflowPunct/>
        <w:autoSpaceDE w:val="0"/>
        <w:autoSpaceDN w:val="0"/>
        <w:spacing w:before="120"/>
        <w:jc w:val="both"/>
        <w:rPr>
          <w:rFonts w:ascii="Arial" w:hAnsi="Arial" w:cs="Arial"/>
          <w:spacing w:val="40"/>
          <w:kern w:val="0"/>
          <w:sz w:val="20"/>
          <w:szCs w:val="20"/>
        </w:rPr>
      </w:pPr>
      <w:r w:rsidRPr="00D52000">
        <w:rPr>
          <w:rFonts w:ascii="Arial" w:hAnsi="Arial" w:cs="Arial"/>
          <w:spacing w:val="40"/>
          <w:kern w:val="0"/>
          <w:sz w:val="20"/>
          <w:szCs w:val="20"/>
        </w:rPr>
        <w:t>Tutti i requisiti di cui agli artt. 13 e 14 della Legge Regionale 28/2005 e s.m.i. Codice del Commercio, come raccordati con le previsioni di cui all’art. 71 D.Lgs. 59/2010 commi da 1a 5;</w:t>
      </w:r>
    </w:p>
    <w:p w:rsidR="00CB6057" w:rsidRPr="00D52000" w:rsidRDefault="00CB6057" w:rsidP="002E758E">
      <w:pPr>
        <w:widowControl/>
        <w:numPr>
          <w:ilvl w:val="0"/>
          <w:numId w:val="14"/>
        </w:numPr>
        <w:overflowPunct/>
        <w:autoSpaceDE w:val="0"/>
        <w:autoSpaceDN w:val="0"/>
        <w:spacing w:before="120"/>
        <w:jc w:val="both"/>
        <w:rPr>
          <w:rFonts w:ascii="Arial" w:hAnsi="Arial" w:cs="Arial"/>
          <w:spacing w:val="40"/>
          <w:kern w:val="0"/>
          <w:sz w:val="20"/>
          <w:szCs w:val="20"/>
        </w:rPr>
      </w:pPr>
      <w:r w:rsidRPr="00D52000">
        <w:rPr>
          <w:rFonts w:ascii="Arial" w:hAnsi="Arial" w:cs="Arial"/>
          <w:spacing w:val="40"/>
          <w:kern w:val="0"/>
          <w:sz w:val="20"/>
          <w:szCs w:val="20"/>
        </w:rPr>
        <w:t>Iscrizione al Registro delle Imprese presso la C.C.I.A.A. con indicazione nell’oggetto sociale di attività relative a quanto costituisce oggetto di concessione di cui al presente avviso alla data di scadenza per la presentazione delle offerte.</w:t>
      </w:r>
    </w:p>
    <w:p w:rsidR="00CB6057" w:rsidRPr="00DE1956" w:rsidRDefault="00CB6057" w:rsidP="00A56028">
      <w:pPr>
        <w:widowControl/>
        <w:overflowPunct/>
        <w:autoSpaceDE w:val="0"/>
        <w:autoSpaceDN w:val="0"/>
        <w:ind w:left="709" w:firstLine="709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467262" w:rsidRDefault="00CB6057" w:rsidP="00467262">
      <w:pPr>
        <w:widowControl/>
        <w:numPr>
          <w:ilvl w:val="1"/>
          <w:numId w:val="14"/>
        </w:numPr>
        <w:tabs>
          <w:tab w:val="clear" w:pos="1440"/>
        </w:tabs>
        <w:overflowPunct/>
        <w:autoSpaceDE w:val="0"/>
        <w:autoSpaceDN w:val="0"/>
        <w:ind w:left="709" w:hanging="709"/>
        <w:jc w:val="both"/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(</w:t>
      </w:r>
      <w:r w:rsidRPr="0030199E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Si veda NOTA 1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- in </w:t>
      </w:r>
      <w:r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calce al presente M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odello) </w:t>
      </w:r>
      <w:r w:rsidRPr="00467262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che non sussistono, a mio carico, procedimenti in corso per l’applicazione di una delle misure di prev</w:t>
      </w:r>
      <w:r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enzione di cui all’art.3 della L</w:t>
      </w:r>
      <w:r w:rsidRPr="00467262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 xml:space="preserve">egge 27/12/1956 </w:t>
      </w:r>
      <w:r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n°</w:t>
      </w:r>
      <w:r w:rsidRPr="00467262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1423 o di una delle cause ostativ</w:t>
      </w:r>
      <w:r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e previste dall’art. 10 della Legge</w:t>
      </w:r>
      <w:r w:rsidRPr="00467262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n°</w:t>
      </w:r>
      <w:r w:rsidRPr="00467262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 xml:space="preserve">575 </w:t>
      </w:r>
      <w:r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 xml:space="preserve">del </w:t>
      </w:r>
      <w:r w:rsidRPr="00467262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31/5/1965 e che non sussiste il caso in cui, pur essendo stato vittima dei reati previsti e puniti dagli articoli 317 e 629 del codice penale aggravati ai sen</w:t>
      </w:r>
      <w:r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si dell’articolo 7 del Decreto-L</w:t>
      </w:r>
      <w:r w:rsidRPr="00467262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 xml:space="preserve">egge 13 maggio 1991, </w:t>
      </w:r>
      <w:r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n°</w:t>
      </w:r>
      <w:r w:rsidRPr="00467262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152, conver</w:t>
      </w:r>
      <w:r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tito, con modificazioni, dalla L</w:t>
      </w:r>
      <w:r w:rsidRPr="00467262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 xml:space="preserve">egge 12 luglio 1991, </w:t>
      </w:r>
      <w:r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n°</w:t>
      </w:r>
      <w:r w:rsidRPr="00467262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 xml:space="preserve">203, non risulti aver denunciato i fatti all’autorità giudiziaria, salvo che ricorrano i casi previsti dall’articolo 4, primo comma, della legge 24 novembre </w:t>
      </w:r>
      <w:r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1981, n°</w:t>
      </w:r>
      <w:r w:rsidRPr="00467262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689 e che il Tribunale del luogo di residenza del sottoscritto, presso il quale verificare le misure di prevenzione del sottoscritto, è il seguente:</w:t>
      </w:r>
    </w:p>
    <w:p w:rsidR="00CB6057" w:rsidRPr="00DE1956" w:rsidRDefault="00CB6057" w:rsidP="00467262">
      <w:pPr>
        <w:widowControl/>
        <w:overflowPunct/>
        <w:autoSpaceDE w:val="0"/>
        <w:autoSpaceDN w:val="0"/>
        <w:ind w:left="709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Tribunale di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con sede in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_________________________________________ V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ia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Fax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</w:t>
      </w:r>
    </w:p>
    <w:p w:rsidR="00CB6057" w:rsidRPr="00DE1956" w:rsidRDefault="00CB6057" w:rsidP="00A56028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30199E" w:rsidRDefault="00CB6057" w:rsidP="00A56028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color w:val="0000FF"/>
          <w:spacing w:val="40"/>
          <w:kern w:val="0"/>
          <w:sz w:val="20"/>
          <w:szCs w:val="20"/>
        </w:rPr>
      </w:pPr>
      <w:r w:rsidRPr="0030199E">
        <w:rPr>
          <w:rFonts w:ascii="Arial" w:hAnsi="Arial" w:cs="Arial"/>
          <w:i/>
          <w:iCs/>
          <w:color w:val="0000FF"/>
          <w:spacing w:val="40"/>
          <w:kern w:val="0"/>
          <w:sz w:val="20"/>
          <w:szCs w:val="20"/>
        </w:rPr>
        <w:t>(</w:t>
      </w:r>
      <w:r w:rsidRPr="004826A0">
        <w:rPr>
          <w:rFonts w:ascii="Arial" w:hAnsi="Arial" w:cs="Arial"/>
          <w:b/>
          <w:i/>
          <w:iCs/>
          <w:color w:val="0000FF"/>
          <w:spacing w:val="40"/>
          <w:kern w:val="0"/>
          <w:sz w:val="20"/>
          <w:szCs w:val="20"/>
        </w:rPr>
        <w:t>ATTENZIONE</w:t>
      </w:r>
      <w:r w:rsidRPr="0030199E">
        <w:rPr>
          <w:rFonts w:ascii="Arial" w:hAnsi="Arial" w:cs="Arial"/>
          <w:i/>
          <w:iCs/>
          <w:color w:val="0000FF"/>
          <w:spacing w:val="40"/>
          <w:kern w:val="0"/>
          <w:sz w:val="20"/>
          <w:szCs w:val="20"/>
        </w:rPr>
        <w:t xml:space="preserve">: per rendere correttamente la dichiarazione di cui sopra anche nel caso in cui il soggetto che rende la dichiarazione non sia stato vittima dei reati previsti e puniti dagli articoli 317 e 629 del codice penale aggravati ai sensi dell’articolo 7 del Decreto Legge 13 maggio 1991, n°152, convertito, con modificazioni, dalla legge 12 luglio 1991, n°203, </w:t>
      </w:r>
      <w:r w:rsidRPr="004826A0">
        <w:rPr>
          <w:rFonts w:ascii="Arial" w:hAnsi="Arial" w:cs="Arial"/>
          <w:b/>
          <w:i/>
          <w:iCs/>
          <w:color w:val="0000FF"/>
          <w:spacing w:val="40"/>
          <w:kern w:val="0"/>
          <w:sz w:val="20"/>
          <w:szCs w:val="20"/>
        </w:rPr>
        <w:t>NON DEPENNARE alcuna parte della dichiarazione stessa</w:t>
      </w:r>
      <w:r w:rsidRPr="0030199E">
        <w:rPr>
          <w:rFonts w:ascii="Arial" w:hAnsi="Arial" w:cs="Arial"/>
          <w:i/>
          <w:iCs/>
          <w:color w:val="0000FF"/>
          <w:spacing w:val="40"/>
          <w:kern w:val="0"/>
          <w:sz w:val="20"/>
          <w:szCs w:val="20"/>
        </w:rPr>
        <w:t>. Resta comunque salva la facoltà di rendere dichiarazioni integrative o esplicative rispetto a quanto sopra riportato).</w:t>
      </w:r>
    </w:p>
    <w:p w:rsidR="00CB6057" w:rsidRPr="00DE1956" w:rsidRDefault="00CB6057" w:rsidP="00A56028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467262">
      <w:pPr>
        <w:widowControl/>
        <w:overflowPunct/>
        <w:autoSpaceDE w:val="0"/>
        <w:autoSpaceDN w:val="0"/>
        <w:ind w:left="709" w:hanging="709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□</w:t>
      </w:r>
      <w:r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ab/>
      </w: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(S</w:t>
      </w:r>
      <w:r w:rsidRPr="00515810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i veda NOTA 1 - in calce al presente modello)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che non sono state pronunciate a mio carico sentenze definitive di condanna passate in giudicato o decreti penali di condanna divenuti irrevocabili ovvero sentenze di applicazione della pena su richiesta, ai sensi dell’articolo 444 del codice di procedura penale, ovvero il reato, per il quale è stata pronunciata sentenza definitiva di condanna, è stato depenalizzato o dichiarato estinto dopo la condanna, ovvero è intervenuta la riabilitazione, ovvero è stata revocata la condanna medesima;</w:t>
      </w:r>
    </w:p>
    <w:p w:rsidR="00CB6057" w:rsidRPr="004826A0" w:rsidRDefault="00CB6057" w:rsidP="00467262">
      <w:pPr>
        <w:widowControl/>
        <w:overflowPunct/>
        <w:autoSpaceDE w:val="0"/>
        <w:autoSpaceDN w:val="0"/>
        <w:ind w:left="709"/>
        <w:jc w:val="both"/>
        <w:rPr>
          <w:rFonts w:ascii="Arial" w:hAnsi="Arial" w:cs="Arial"/>
          <w:i/>
          <w:iCs/>
          <w:spacing w:val="40"/>
          <w:kern w:val="0"/>
          <w:sz w:val="20"/>
          <w:szCs w:val="20"/>
        </w:rPr>
      </w:pPr>
      <w:r w:rsidRPr="004826A0">
        <w:rPr>
          <w:rFonts w:ascii="Arial" w:hAnsi="Arial" w:cs="Arial"/>
          <w:i/>
          <w:iCs/>
          <w:spacing w:val="40"/>
          <w:kern w:val="0"/>
          <w:sz w:val="20"/>
          <w:szCs w:val="20"/>
        </w:rPr>
        <w:t>(In caso contrario indicare di seguito tutte le risultanze del casellario giudiziale comprese e condanne per le quali si sia beneficiato della non menzione, ricordando che non è obbligatorio indicare le sentenze definitive di condanna per reati depenalizzati o dichiarati estinti dopo la condanna, ovvero per le quali sia intervenuta la riabilitazione ovvero sia stata revocata la condanna medesima.)</w:t>
      </w:r>
    </w:p>
    <w:p w:rsidR="00CB6057" w:rsidRPr="00DE1956" w:rsidRDefault="00CB6057" w:rsidP="00467262">
      <w:pPr>
        <w:widowControl/>
        <w:overflowPunct/>
        <w:autoSpaceDE w:val="0"/>
        <w:autoSpaceDN w:val="0"/>
        <w:ind w:left="709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___________________________________________________________</w:t>
      </w:r>
    </w:p>
    <w:p w:rsidR="00CB6057" w:rsidRPr="00DE1956" w:rsidRDefault="00CB6057" w:rsidP="00467262">
      <w:pPr>
        <w:widowControl/>
        <w:overflowPunct/>
        <w:autoSpaceDE w:val="0"/>
        <w:autoSpaceDN w:val="0"/>
        <w:ind w:left="709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___________________________________________________________</w:t>
      </w:r>
    </w:p>
    <w:p w:rsidR="00CB6057" w:rsidRPr="00DE1956" w:rsidRDefault="00CB6057" w:rsidP="00467262">
      <w:pPr>
        <w:widowControl/>
        <w:overflowPunct/>
        <w:autoSpaceDE w:val="0"/>
        <w:autoSpaceDN w:val="0"/>
        <w:ind w:left="709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___________________________________________________________</w:t>
      </w:r>
    </w:p>
    <w:p w:rsidR="00CB6057" w:rsidRPr="00DE1956" w:rsidRDefault="00CB6057" w:rsidP="00467262">
      <w:pPr>
        <w:widowControl/>
        <w:overflowPunct/>
        <w:autoSpaceDE w:val="0"/>
        <w:autoSpaceDN w:val="0"/>
        <w:ind w:left="709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467262">
      <w:pPr>
        <w:widowControl/>
        <w:overflowPunct/>
        <w:autoSpaceDE w:val="0"/>
        <w:autoSpaceDN w:val="0"/>
        <w:ind w:left="709" w:hanging="709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□</w:t>
      </w:r>
      <w:r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ab/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(solo nel caso in cui nell’anno antecedente la pubblicazione del presente avviso ci siano stati soggetti cessati dalla carica di legale rappresentante o di socio unico persona fisica o di socio di maggioranza nelle società con meno di quattro soci o di socio nelle società in nome collettivo o di socio accomandatario nelle società in accomandita semplice, intendendosi per soggetti cessati anche coloro che abbiano rivestito le suddette cariche in Imprese che si siano fuse o che siano state conferite nell’Impresa concorrente o abbiano ceduto l’azienda o un ramo d’azienda all’Impresa concorrente)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che nei confronti del Sig.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cessato dalla carica di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della impresa/società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in data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non esistono sentenze definitive di condanna passata in giudicato o di decreto penale di condanna divenuto irrevocabile, ovvero di sentenze di applicazioni della pena su richiesta ai sensi dell’art. 444 del C.P.P. ovvero il reato, per il quale è stata pronunciata sentenza definitiva di condanna, è stato depenalizzato o dichiarato estinto dopo la condanna, ovvero è intervenuta la riabilitazione, ovvero è stata revocata la condanna medesima;</w:t>
      </w:r>
    </w:p>
    <w:p w:rsidR="00CB6057" w:rsidRPr="00DE1956" w:rsidRDefault="00CB6057" w:rsidP="00467262">
      <w:pPr>
        <w:widowControl/>
        <w:overflowPunct/>
        <w:autoSpaceDE w:val="0"/>
        <w:autoSpaceDN w:val="0"/>
        <w:spacing w:before="120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[In caso contrario indicare di seguito il nominativo o i nominativi del o dei suddetti interessati e le relative risultanze dei rispettivi casellari giudiziali, comprese le condanne per le quali l’interessato abbia beneficiato della non menzione ed allegare la documentazione atta a dimostrare di aver adottato atti o misure di completa dissociazione della condotta penalmente sanzionata].</w:t>
      </w:r>
    </w:p>
    <w:p w:rsidR="00CB6057" w:rsidRPr="00DE1956" w:rsidRDefault="00CB6057" w:rsidP="001D4929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n°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b. qualora la Commissione di valutazione valuti che i reati incidano sulla moralità professionale, il concorrente sarà escluso qualora non abbia dimostrato che vi sia stata completa ed effettiva dissociazione della condotta penalmente sanzionata)</w:t>
      </w:r>
      <w:r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.</w:t>
      </w:r>
    </w:p>
    <w:p w:rsidR="00CB6057" w:rsidRPr="00DE1956" w:rsidRDefault="00CB6057" w:rsidP="00EF488F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_______________________________________________________________</w:t>
      </w:r>
    </w:p>
    <w:p w:rsidR="00CB6057" w:rsidRPr="00DE1956" w:rsidRDefault="00CB6057" w:rsidP="00EF488F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_______________________________________________________________</w:t>
      </w:r>
    </w:p>
    <w:p w:rsidR="00CB6057" w:rsidRPr="00DE1956" w:rsidRDefault="00CB6057" w:rsidP="00EF488F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_______________________________________________________________</w:t>
      </w:r>
    </w:p>
    <w:p w:rsidR="00CB6057" w:rsidRPr="00DE1956" w:rsidRDefault="00CB6057" w:rsidP="001D4929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EF488F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he l’impresa/società non si trova in stato di liquidazione coatta, fallimento, amministrazione  controllata o concordato preventivo e che non ha in corso procedimenti per la dichiarazione di una di tali situazioni;</w:t>
      </w:r>
    </w:p>
    <w:p w:rsidR="00CB6057" w:rsidRPr="00DE1956" w:rsidRDefault="00CB6057" w:rsidP="001D4929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EF488F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D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i non aver commesso violazioni gravi, debitamente accertate, alle norme in materia di sicurezza e ad ogni altro obbligo derivante dai rapporti di lavoro e di non essere stati destinatari di provvedimenti interdittivi ai sensi dell’art. 14 del D.lgs.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n°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81/2008 tutt’ora efficaci;</w:t>
      </w:r>
    </w:p>
    <w:p w:rsidR="00CB6057" w:rsidRPr="00DE1956" w:rsidRDefault="00CB6057" w:rsidP="001D4929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EF488F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L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’inesistenza, a carico dell’impresa/società, di violazioni gravi, definitivamente accertate, rispetto agli obblighi relativi al pagamento di imposte e tasse, secondo la legislazione italiana o del paese di residenza </w:t>
      </w:r>
      <w:r w:rsidRPr="00EF488F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(si intendono gravi le violazioni che comportano un omesso pagamento di imposte e tasse per un importo superiore all’importo di cui all’art. 48-bis, commi 1 e 2-bis, del DPR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n°</w:t>
      </w:r>
      <w:r w:rsidRPr="00EF488F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602/1973; costituiscono violazioni definitivamente accertate quelle relative all’obbligo di pagamento di debiti per imposte e tasse certi, scaduti ed esigibili);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sede Agenzia delle Entrate competente: Comune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Prov.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 V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ia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______________________ T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el.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 F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ax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DE1956" w:rsidRDefault="00CB6057" w:rsidP="00EF488F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EF488F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D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i non aver commesso violazioni gravi definitivamente accertate alle norme in materia di contributi previdenziali ed assistenziali secondo la legislazione italiana o dello Stato in cui sono stabiliti 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(si intendono per gravi le violazioni ostative al rilascio del documento unico di regolarità contributiva di cui all’art. 2 comma 2 del D. L. </w:t>
      </w:r>
      <w:r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n°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210/2002, convertito con modificazioni dalla L. </w:t>
      </w:r>
      <w:r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n°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266/2002)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DE1956" w:rsidRDefault="00CB6057" w:rsidP="001D4929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EF488F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he l’impresa/società è iscritta al n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° 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del Registro delle Imprese presso la CCIAA di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dal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, con durata prevista fino al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, ha il seguente oggetto sociale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_______________________________________</w:t>
      </w:r>
    </w:p>
    <w:p w:rsidR="00CB6057" w:rsidRPr="00DE1956" w:rsidRDefault="00CB6057" w:rsidP="004826A0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____________________________________________________________</w:t>
      </w:r>
    </w:p>
    <w:p w:rsidR="00CB6057" w:rsidRPr="00DE1956" w:rsidRDefault="00CB6057" w:rsidP="004826A0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____________________________________________________________</w:t>
      </w:r>
    </w:p>
    <w:p w:rsidR="00CB6057" w:rsidRPr="00DE1956" w:rsidRDefault="00CB6057" w:rsidP="004826A0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____________________________________________________________</w:t>
      </w:r>
    </w:p>
    <w:p w:rsidR="00CB6057" w:rsidRPr="00DE1956" w:rsidRDefault="00CB6057" w:rsidP="004826A0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____________________________________________________________</w:t>
      </w:r>
    </w:p>
    <w:p w:rsidR="00CB6057" w:rsidRPr="00DE1956" w:rsidRDefault="00CB6057" w:rsidP="004826A0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ed esercita l’attività di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____________________________________________________________</w:t>
      </w:r>
    </w:p>
    <w:p w:rsidR="00CB6057" w:rsidRPr="00DE1956" w:rsidRDefault="00CB6057" w:rsidP="004826A0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____________________________________________________________</w:t>
      </w:r>
    </w:p>
    <w:p w:rsidR="00CB6057" w:rsidRPr="00DE1956" w:rsidRDefault="00CB6057" w:rsidP="00187497">
      <w:pPr>
        <w:widowControl/>
        <w:overflowPunct/>
        <w:autoSpaceDE w:val="0"/>
        <w:autoSpaceDN w:val="0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703C05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(P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er le imprese con sede in uno Stato estero, indicare i dati risultanti dall’Albo o Registro professionale dello Stato di appartenenza).</w:t>
      </w:r>
    </w:p>
    <w:p w:rsidR="00CB6057" w:rsidRPr="00DE1956" w:rsidRDefault="00CB6057" w:rsidP="00703C05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EF488F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(P</w:t>
      </w:r>
      <w:r w:rsidRPr="00515810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er le sole imprese individuali)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che il titolare è: nome e cognome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3A37D7" w:rsidRDefault="00CB6057" w:rsidP="00EF488F">
      <w:pPr>
        <w:widowControl/>
        <w:overflowPunct/>
        <w:autoSpaceDE w:val="0"/>
        <w:autoSpaceDN w:val="0"/>
        <w:spacing w:before="120"/>
        <w:jc w:val="both"/>
        <w:rPr>
          <w:rFonts w:ascii="Arial" w:hAnsi="Arial" w:cs="Arial"/>
          <w:i/>
          <w:iCs/>
          <w:color w:val="0000FF"/>
          <w:spacing w:val="40"/>
          <w:kern w:val="0"/>
          <w:sz w:val="20"/>
          <w:szCs w:val="20"/>
        </w:rPr>
      </w:pPr>
      <w:r w:rsidRPr="003A37D7">
        <w:rPr>
          <w:rFonts w:ascii="Arial" w:hAnsi="Arial" w:cs="Arial"/>
          <w:i/>
          <w:iCs/>
          <w:color w:val="0000FF"/>
          <w:spacing w:val="40"/>
          <w:kern w:val="0"/>
          <w:sz w:val="20"/>
          <w:szCs w:val="20"/>
        </w:rPr>
        <w:t>(N</w:t>
      </w:r>
      <w:r>
        <w:rPr>
          <w:rFonts w:ascii="Arial" w:hAnsi="Arial" w:cs="Arial"/>
          <w:i/>
          <w:iCs/>
          <w:color w:val="0000FF"/>
          <w:spacing w:val="40"/>
          <w:kern w:val="0"/>
          <w:sz w:val="20"/>
          <w:szCs w:val="20"/>
        </w:rPr>
        <w:t>.</w:t>
      </w:r>
      <w:r w:rsidRPr="003A37D7">
        <w:rPr>
          <w:rFonts w:ascii="Arial" w:hAnsi="Arial" w:cs="Arial"/>
          <w:i/>
          <w:iCs/>
          <w:color w:val="0000FF"/>
          <w:spacing w:val="40"/>
          <w:kern w:val="0"/>
          <w:sz w:val="20"/>
          <w:szCs w:val="20"/>
        </w:rPr>
        <w:t>B</w:t>
      </w:r>
      <w:r>
        <w:rPr>
          <w:rFonts w:ascii="Arial" w:hAnsi="Arial" w:cs="Arial"/>
          <w:i/>
          <w:iCs/>
          <w:color w:val="0000FF"/>
          <w:spacing w:val="40"/>
          <w:kern w:val="0"/>
          <w:sz w:val="20"/>
          <w:szCs w:val="20"/>
        </w:rPr>
        <w:t>.</w:t>
      </w:r>
      <w:r w:rsidRPr="003A37D7">
        <w:rPr>
          <w:rFonts w:ascii="Arial" w:hAnsi="Arial" w:cs="Arial"/>
          <w:i/>
          <w:iCs/>
          <w:color w:val="0000FF"/>
          <w:spacing w:val="40"/>
          <w:kern w:val="0"/>
          <w:sz w:val="20"/>
          <w:szCs w:val="20"/>
        </w:rPr>
        <w:t xml:space="preserve">: si ricorda che il titolare deve rendere le dichiarazioni secondo il </w:t>
      </w:r>
      <w:r w:rsidRPr="003A37D7">
        <w:rPr>
          <w:rFonts w:ascii="Arial" w:hAnsi="Arial" w:cs="Arial"/>
          <w:b/>
          <w:i/>
          <w:iCs/>
          <w:color w:val="0000FF"/>
          <w:spacing w:val="40"/>
          <w:kern w:val="0"/>
          <w:sz w:val="20"/>
          <w:szCs w:val="20"/>
        </w:rPr>
        <w:t xml:space="preserve">Modello </w:t>
      </w:r>
      <w:r>
        <w:rPr>
          <w:rFonts w:ascii="Arial" w:hAnsi="Arial" w:cs="Arial"/>
          <w:b/>
          <w:i/>
          <w:iCs/>
          <w:color w:val="0000FF"/>
          <w:spacing w:val="40"/>
          <w:kern w:val="0"/>
          <w:sz w:val="20"/>
          <w:szCs w:val="20"/>
        </w:rPr>
        <w:t>B</w:t>
      </w:r>
      <w:r w:rsidRPr="003A37D7">
        <w:rPr>
          <w:rFonts w:ascii="Arial" w:hAnsi="Arial" w:cs="Arial"/>
          <w:i/>
          <w:iCs/>
          <w:color w:val="0000FF"/>
          <w:spacing w:val="40"/>
          <w:kern w:val="0"/>
          <w:sz w:val="20"/>
          <w:szCs w:val="20"/>
        </w:rPr>
        <w:t>, salvo che non sia colui che rende le dichiarazioni di questo Modello)</w:t>
      </w:r>
    </w:p>
    <w:p w:rsidR="00CB6057" w:rsidRPr="00DE1956" w:rsidRDefault="00CB6057" w:rsidP="00703C05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EF488F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(P</w:t>
      </w:r>
      <w:r w:rsidRPr="00515810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er tutti)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che in base allo statuto o atto costitutivo i poteri di amministrazione sono attribuiti alle seguenti persone:</w:t>
      </w:r>
    </w:p>
    <w:p w:rsidR="00CB6057" w:rsidRDefault="00CB6057" w:rsidP="004424DF">
      <w:pPr>
        <w:widowControl/>
        <w:overflowPunct/>
        <w:autoSpaceDE w:val="0"/>
        <w:autoSpaceDN w:val="0"/>
        <w:spacing w:before="120"/>
        <w:ind w:left="425" w:hanging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ab/>
        <w:t>Nome e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ognome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</w:t>
      </w:r>
    </w:p>
    <w:p w:rsidR="00CB6057" w:rsidRPr="00DE1956" w:rsidRDefault="00CB6057" w:rsidP="004424DF">
      <w:pPr>
        <w:widowControl/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Default="00CB6057" w:rsidP="004424DF">
      <w:pPr>
        <w:widowControl/>
        <w:overflowPunct/>
        <w:autoSpaceDE w:val="0"/>
        <w:autoSpaceDN w:val="0"/>
        <w:spacing w:before="120"/>
        <w:ind w:left="425" w:hanging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ab/>
        <w:t>Nome e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ognome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</w:t>
      </w:r>
    </w:p>
    <w:p w:rsidR="00CB6057" w:rsidRPr="00DE1956" w:rsidRDefault="00CB6057" w:rsidP="00703C05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Default="00CB6057" w:rsidP="004424DF">
      <w:pPr>
        <w:widowControl/>
        <w:overflowPunct/>
        <w:autoSpaceDE w:val="0"/>
        <w:autoSpaceDN w:val="0"/>
        <w:spacing w:before="120"/>
        <w:ind w:left="425" w:hanging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ab/>
        <w:t>Nome e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ognome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</w:t>
      </w:r>
    </w:p>
    <w:p w:rsidR="00CB6057" w:rsidRPr="00DE1956" w:rsidRDefault="00CB6057" w:rsidP="00703C05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9829F6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(P</w:t>
      </w:r>
      <w:r w:rsidRPr="00515810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er tutti, ad esclusione delle sole imprese individuali)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che in base allo statuto o atto costitutivo la rappresentanza legale è attribuita alle seguenti persone:</w:t>
      </w:r>
    </w:p>
    <w:p w:rsidR="00CB6057" w:rsidRPr="00DE1956" w:rsidRDefault="00CB6057" w:rsidP="009829F6">
      <w:pPr>
        <w:widowControl/>
        <w:overflowPunct/>
        <w:autoSpaceDE w:val="0"/>
        <w:autoSpaceDN w:val="0"/>
        <w:spacing w:before="120"/>
        <w:ind w:left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Nome e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ognome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arica sociale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data di nomina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data di scadenza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</w:p>
    <w:p w:rsidR="00CB6057" w:rsidRPr="00DE1956" w:rsidRDefault="00CB6057" w:rsidP="009829F6">
      <w:pPr>
        <w:widowControl/>
        <w:overflowPunct/>
        <w:autoSpaceDE w:val="0"/>
        <w:autoSpaceDN w:val="0"/>
        <w:spacing w:before="120"/>
        <w:ind w:left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Nome e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ognome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arica sociale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data di nomina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data di scadenza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</w:p>
    <w:p w:rsidR="00CB6057" w:rsidRPr="00DE1956" w:rsidRDefault="00CB6057" w:rsidP="009829F6">
      <w:pPr>
        <w:widowControl/>
        <w:overflowPunct/>
        <w:autoSpaceDE w:val="0"/>
        <w:autoSpaceDN w:val="0"/>
        <w:spacing w:before="120"/>
        <w:ind w:left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Nome e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ognome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arica sociale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data di nomina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data di scadenza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</w:p>
    <w:p w:rsidR="00CB6057" w:rsidRPr="00DE1956" w:rsidRDefault="00CB6057" w:rsidP="009829F6">
      <w:pPr>
        <w:widowControl/>
        <w:overflowPunct/>
        <w:autoSpaceDE w:val="0"/>
        <w:autoSpaceDN w:val="0"/>
        <w:spacing w:before="120"/>
        <w:ind w:left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Nome e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ognome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arica sociale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data di nomina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data di scadenza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</w:p>
    <w:p w:rsidR="00CB6057" w:rsidRPr="00DE1956" w:rsidRDefault="00CB6057" w:rsidP="009829F6">
      <w:pPr>
        <w:widowControl/>
        <w:overflowPunct/>
        <w:autoSpaceDE w:val="0"/>
        <w:autoSpaceDN w:val="0"/>
        <w:spacing w:before="120"/>
        <w:ind w:left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Nome e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ognome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arica sociale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data di nomina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data di scadenza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</w:p>
    <w:p w:rsidR="00CB6057" w:rsidRPr="00DE1956" w:rsidRDefault="00CB6057" w:rsidP="00703C05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9829F6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(S</w:t>
      </w:r>
      <w:r w:rsidRPr="00515810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olo per le società con socio unico persona fisica)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che il socio unico è: </w:t>
      </w:r>
    </w:p>
    <w:p w:rsidR="00CB6057" w:rsidRDefault="00CB6057" w:rsidP="009829F6">
      <w:pPr>
        <w:widowControl/>
        <w:overflowPunct/>
        <w:autoSpaceDE w:val="0"/>
        <w:autoSpaceDN w:val="0"/>
        <w:spacing w:before="120"/>
        <w:ind w:left="425" w:hanging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ab/>
        <w:t>Nome e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ognome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</w:t>
      </w:r>
    </w:p>
    <w:p w:rsidR="00CB6057" w:rsidRPr="00DE1956" w:rsidRDefault="00CB6057" w:rsidP="00703C05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9829F6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(S</w:t>
      </w:r>
      <w:r w:rsidRPr="00515810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olo per le società con meno di 4 soci diverse dalle società in nome collettivo e dalle società in società in accomandita semplice)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che il socio di maggioranza è:</w:t>
      </w:r>
    </w:p>
    <w:p w:rsidR="00CB6057" w:rsidRPr="00DE1956" w:rsidRDefault="00CB6057" w:rsidP="00703C05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Default="00CB6057" w:rsidP="009829F6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P</w:t>
      </w:r>
      <w:r w:rsidRPr="00515810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er persone fisiche</w:t>
      </w:r>
      <w:r w:rsidRPr="00515810">
        <w:rPr>
          <w:rFonts w:ascii="Arial" w:hAnsi="Arial" w:cs="Arial"/>
          <w:b/>
          <w:color w:val="000000"/>
          <w:spacing w:val="40"/>
          <w:kern w:val="0"/>
          <w:sz w:val="20"/>
          <w:szCs w:val="20"/>
        </w:rPr>
        <w:t>: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Nome e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ognome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DE1956" w:rsidRDefault="00CB6057" w:rsidP="009829F6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9829F6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P</w:t>
      </w:r>
      <w:r w:rsidRPr="00515810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er persone giuridiche</w:t>
      </w:r>
      <w:r w:rsidRPr="00515810">
        <w:rPr>
          <w:rFonts w:ascii="Arial" w:hAnsi="Arial" w:cs="Arial"/>
          <w:b/>
          <w:color w:val="000000"/>
          <w:spacing w:val="40"/>
          <w:kern w:val="0"/>
          <w:sz w:val="20"/>
          <w:szCs w:val="20"/>
        </w:rPr>
        <w:t>: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R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agione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S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ociale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con sede in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DE1956" w:rsidRDefault="00CB6057" w:rsidP="00703C05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9829F6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(S</w:t>
      </w:r>
      <w:r w:rsidRPr="00515810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olo per le società in nome collettivo)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che i soci sono:</w:t>
      </w:r>
    </w:p>
    <w:p w:rsidR="00CB6057" w:rsidRPr="00DE1956" w:rsidRDefault="00CB6057" w:rsidP="004A4E46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per persone fisiche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Nome e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ognome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DE1956" w:rsidRDefault="00CB6057" w:rsidP="00703C05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4A4E46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P</w:t>
      </w:r>
      <w:r w:rsidRPr="00515810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er persone fisiche</w:t>
      </w:r>
      <w:r w:rsidRPr="00515810">
        <w:rPr>
          <w:rFonts w:ascii="Arial" w:hAnsi="Arial" w:cs="Arial"/>
          <w:b/>
          <w:color w:val="000000"/>
          <w:spacing w:val="40"/>
          <w:kern w:val="0"/>
          <w:sz w:val="20"/>
          <w:szCs w:val="20"/>
        </w:rPr>
        <w:t>: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Nome e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ognome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Default="00CB6057" w:rsidP="00703C05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4A4E46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P</w:t>
      </w:r>
      <w:r w:rsidRPr="00515810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er persone giuridiche</w:t>
      </w:r>
      <w:r w:rsidRPr="00515810">
        <w:rPr>
          <w:rFonts w:ascii="Arial" w:hAnsi="Arial" w:cs="Arial"/>
          <w:b/>
          <w:color w:val="000000"/>
          <w:spacing w:val="40"/>
          <w:kern w:val="0"/>
          <w:sz w:val="20"/>
          <w:szCs w:val="20"/>
        </w:rPr>
        <w:t>: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R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agione sociale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con sede in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DE1956" w:rsidRDefault="00CB6057" w:rsidP="00703C05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</w:p>
    <w:p w:rsidR="00CB6057" w:rsidRPr="00515810" w:rsidRDefault="00CB6057" w:rsidP="004A4E46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</w:pPr>
      <w:r w:rsidRPr="00515810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 xml:space="preserve">(solo per le società in accomandita semplice) </w:t>
      </w:r>
    </w:p>
    <w:p w:rsidR="00CB6057" w:rsidRPr="00DE1956" w:rsidRDefault="00CB6057" w:rsidP="004A4E46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che i soci accomandatari sono:</w:t>
      </w:r>
    </w:p>
    <w:p w:rsidR="00CB6057" w:rsidRPr="00DE1956" w:rsidRDefault="00CB6057" w:rsidP="004A4E46">
      <w:pPr>
        <w:widowControl/>
        <w:overflowPunct/>
        <w:autoSpaceDE w:val="0"/>
        <w:autoSpaceDN w:val="0"/>
        <w:spacing w:before="120"/>
        <w:ind w:left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P</w:t>
      </w:r>
      <w:r w:rsidRPr="00515810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er persone fisiche</w:t>
      </w:r>
      <w:r w:rsidRPr="00515810">
        <w:rPr>
          <w:rFonts w:ascii="Arial" w:hAnsi="Arial" w:cs="Arial"/>
          <w:b/>
          <w:color w:val="000000"/>
          <w:spacing w:val="40"/>
          <w:kern w:val="0"/>
          <w:sz w:val="20"/>
          <w:szCs w:val="20"/>
        </w:rPr>
        <w:t>: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Nome e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ognome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DE1956" w:rsidRDefault="00CB6057" w:rsidP="00703C05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4A4E46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P</w:t>
      </w:r>
      <w:r w:rsidRPr="00515810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er persone fisiche</w:t>
      </w:r>
      <w:r w:rsidRPr="00515810">
        <w:rPr>
          <w:rFonts w:ascii="Arial" w:hAnsi="Arial" w:cs="Arial"/>
          <w:b/>
          <w:color w:val="000000"/>
          <w:spacing w:val="40"/>
          <w:kern w:val="0"/>
          <w:sz w:val="20"/>
          <w:szCs w:val="20"/>
        </w:rPr>
        <w:t>: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Nome e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ognome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DE1956" w:rsidRDefault="00CB6057" w:rsidP="00703C05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4A4E46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P</w:t>
      </w:r>
      <w:r w:rsidRPr="00391861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er persone giuridiche</w:t>
      </w:r>
      <w:r w:rsidRPr="00391861">
        <w:rPr>
          <w:rFonts w:ascii="Arial" w:hAnsi="Arial" w:cs="Arial"/>
          <w:b/>
          <w:color w:val="000000"/>
          <w:spacing w:val="40"/>
          <w:kern w:val="0"/>
          <w:sz w:val="20"/>
          <w:szCs w:val="20"/>
        </w:rPr>
        <w:t>: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R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agione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S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ociale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con sede in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DE1956" w:rsidRDefault="00CB6057" w:rsidP="00703C05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4A4E46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che i soci accomandanti sono:</w:t>
      </w:r>
    </w:p>
    <w:p w:rsidR="00CB6057" w:rsidRPr="00DE1956" w:rsidRDefault="00CB6057" w:rsidP="004A4E46">
      <w:pPr>
        <w:widowControl/>
        <w:overflowPunct/>
        <w:autoSpaceDE w:val="0"/>
        <w:autoSpaceDN w:val="0"/>
        <w:spacing w:before="120"/>
        <w:ind w:left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391861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per persone fisiche</w:t>
      </w:r>
      <w:r w:rsidRPr="00391861">
        <w:rPr>
          <w:rFonts w:ascii="Arial" w:hAnsi="Arial" w:cs="Arial"/>
          <w:b/>
          <w:color w:val="000000"/>
          <w:spacing w:val="40"/>
          <w:kern w:val="0"/>
          <w:sz w:val="20"/>
          <w:szCs w:val="20"/>
        </w:rPr>
        <w:t>: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Nome e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ognome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DE1956" w:rsidRDefault="00CB6057" w:rsidP="004A4E46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4A4E46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P</w:t>
      </w:r>
      <w:r w:rsidRPr="00391861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er persone fisiche</w:t>
      </w:r>
      <w:r w:rsidRPr="00391861">
        <w:rPr>
          <w:rFonts w:ascii="Arial" w:hAnsi="Arial" w:cs="Arial"/>
          <w:b/>
          <w:color w:val="000000"/>
          <w:spacing w:val="40"/>
          <w:kern w:val="0"/>
          <w:sz w:val="20"/>
          <w:szCs w:val="20"/>
        </w:rPr>
        <w:t>: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Nome e C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ognome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DE1956" w:rsidRDefault="00CB6057" w:rsidP="004A4E46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4A4E46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P</w:t>
      </w:r>
      <w:r w:rsidRPr="00391861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er persone giuridiche</w:t>
      </w:r>
      <w:r w:rsidRPr="00391861">
        <w:rPr>
          <w:rFonts w:ascii="Arial" w:hAnsi="Arial" w:cs="Arial"/>
          <w:b/>
          <w:color w:val="000000"/>
          <w:spacing w:val="40"/>
          <w:kern w:val="0"/>
          <w:sz w:val="20"/>
          <w:szCs w:val="20"/>
        </w:rPr>
        <w:t>: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R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agione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S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ociale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con sede in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DE1956" w:rsidRDefault="00CB6057" w:rsidP="00703C05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4A4E46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(S</w:t>
      </w:r>
      <w:r w:rsidRPr="00774FF8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olo in caso di firma congiunta)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che il/i seguente/i legale/i rappresentante/i:</w:t>
      </w:r>
    </w:p>
    <w:p w:rsidR="00CB6057" w:rsidRPr="00DE1956" w:rsidRDefault="00CB6057" w:rsidP="004A4E46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___________________________________________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ha/hanno firma congiunta con il/i seguente/i altro/i legale/i rappresentante/i:</w:t>
      </w:r>
    </w:p>
    <w:p w:rsidR="00CB6057" w:rsidRDefault="00CB6057" w:rsidP="004A4E46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e che per la presentazione dell’off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erta per la presente selezione:</w:t>
      </w:r>
    </w:p>
    <w:p w:rsidR="00CB6057" w:rsidRDefault="00CB6057" w:rsidP="004A4E46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E56427">
        <w:rPr>
          <w:rFonts w:ascii="Arial" w:hAnsi="Arial" w:cs="Arial"/>
          <w:color w:val="000000"/>
          <w:spacing w:val="40"/>
          <w:kern w:val="0"/>
        </w:rPr>
        <w:t>□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è necessaria</w:t>
      </w:r>
    </w:p>
    <w:p w:rsidR="00CB6057" w:rsidRPr="00DE1956" w:rsidRDefault="00CB6057" w:rsidP="004A4E46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E56427">
        <w:rPr>
          <w:rFonts w:ascii="Arial" w:hAnsi="Arial" w:cs="Arial"/>
          <w:color w:val="000000"/>
          <w:spacing w:val="40"/>
          <w:kern w:val="0"/>
        </w:rPr>
        <w:t>□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non è necessaria</w:t>
      </w:r>
    </w:p>
    <w:p w:rsidR="00CB6057" w:rsidRPr="00DE1956" w:rsidRDefault="00CB6057" w:rsidP="001F3606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6D3C7D">
      <w:pPr>
        <w:widowControl/>
        <w:overflowPunct/>
        <w:autoSpaceDE w:val="0"/>
        <w:autoSpaceDN w:val="0"/>
        <w:ind w:left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la fi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rma congiunta fra n°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legali rappresentanti;</w:t>
      </w:r>
    </w:p>
    <w:p w:rsidR="00CB6057" w:rsidRPr="00DE1956" w:rsidRDefault="00CB6057" w:rsidP="001F3606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6D3C7D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(S</w:t>
      </w:r>
      <w:r w:rsidRPr="00774FF8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olo in caso di procura)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che, ai fini della presente offerta, il Sig.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Nato 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il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nella sua qualità di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può impegnare l’impresa/società giusta procura generale/speciale in data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a rogito del Notaio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 R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ep. n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°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DE1956" w:rsidRDefault="00CB6057" w:rsidP="001F3606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6D3C7D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(P</w:t>
      </w:r>
      <w:r w:rsidRPr="006D3C7D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 xml:space="preserve">er tutti)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di autorizzare l’invio di tutte le comunicazioni relative alla presente selezione a mezzo posta elettronica all’indirizzo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</w:t>
      </w:r>
    </w:p>
    <w:p w:rsidR="00CB6057" w:rsidRPr="00DE1956" w:rsidRDefault="00CB6057" w:rsidP="001F3606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6D3C7D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(</w:t>
      </w: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P</w:t>
      </w:r>
      <w:r w:rsidRPr="006D3C7D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er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</w:t>
      </w:r>
      <w:r w:rsidRPr="006D3C7D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tutti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d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i 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(contrassegnare alternativamente)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:</w:t>
      </w:r>
    </w:p>
    <w:p w:rsidR="00CB6057" w:rsidRPr="00DE1956" w:rsidRDefault="00CB6057" w:rsidP="006D3C7D">
      <w:pPr>
        <w:widowControl/>
        <w:overflowPunct/>
        <w:autoSpaceDE w:val="0"/>
        <w:autoSpaceDN w:val="0"/>
        <w:ind w:left="851" w:hanging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□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N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on essere in alcuna situazione di controllo di cui all’art. 2359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ab/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del Codice Civile con alcun soggetto e di aver formulato autonomamente l’offerta;</w:t>
      </w:r>
    </w:p>
    <w:p w:rsidR="00CB6057" w:rsidRPr="00DE1956" w:rsidRDefault="00CB6057" w:rsidP="006D3C7D">
      <w:pPr>
        <w:widowControl/>
        <w:overflowPunct/>
        <w:autoSpaceDE w:val="0"/>
        <w:autoSpaceDN w:val="0"/>
        <w:ind w:left="851" w:hanging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6D3C7D" w:rsidRDefault="00CB6057" w:rsidP="006D3C7D">
      <w:pPr>
        <w:widowControl/>
        <w:overflowPunct/>
        <w:autoSpaceDE w:val="0"/>
        <w:autoSpaceDN w:val="0"/>
        <w:ind w:left="851" w:hanging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6D3C7D">
        <w:rPr>
          <w:rFonts w:ascii="Arial" w:hAnsi="Arial" w:cs="Arial"/>
          <w:color w:val="000000"/>
          <w:spacing w:val="40"/>
          <w:kern w:val="0"/>
          <w:sz w:val="20"/>
          <w:szCs w:val="20"/>
        </w:rPr>
        <w:t>□</w:t>
      </w:r>
      <w:r w:rsidRPr="006D3C7D">
        <w:rPr>
          <w:rFonts w:ascii="Arial" w:hAnsi="Arial" w:cs="Arial"/>
          <w:iCs/>
          <w:color w:val="000000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/>
          <w:spacing w:val="40"/>
          <w:kern w:val="0"/>
          <w:sz w:val="20"/>
          <w:szCs w:val="20"/>
        </w:rPr>
        <w:tab/>
      </w:r>
      <w:r w:rsidRPr="006D3C7D">
        <w:rPr>
          <w:rFonts w:ascii="Arial" w:hAnsi="Arial" w:cs="Arial"/>
          <w:iCs/>
          <w:color w:val="000000"/>
          <w:spacing w:val="40"/>
          <w:kern w:val="0"/>
          <w:sz w:val="20"/>
          <w:szCs w:val="20"/>
        </w:rPr>
        <w:t>N</w:t>
      </w:r>
      <w:r w:rsidRPr="006D3C7D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on essere a conoscenza della partecipazione alla presente selezione di soggetti che si trovano, rispetto al concorrente, in una delle situazioni di controllo di cui all’art. 2359 del Codice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ab/>
      </w:r>
      <w:r w:rsidRPr="006D3C7D">
        <w:rPr>
          <w:rFonts w:ascii="Arial" w:hAnsi="Arial" w:cs="Arial"/>
          <w:color w:val="000000"/>
          <w:spacing w:val="40"/>
          <w:kern w:val="0"/>
          <w:sz w:val="20"/>
          <w:szCs w:val="20"/>
        </w:rPr>
        <w:t>Civile e di aver formulato autonomamente l’offerta;</w:t>
      </w:r>
    </w:p>
    <w:p w:rsidR="00CB6057" w:rsidRPr="006D3C7D" w:rsidRDefault="00CB6057" w:rsidP="006D3C7D">
      <w:pPr>
        <w:widowControl/>
        <w:overflowPunct/>
        <w:autoSpaceDE w:val="0"/>
        <w:autoSpaceDN w:val="0"/>
        <w:ind w:left="851" w:hanging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6D3C7D">
      <w:pPr>
        <w:widowControl/>
        <w:overflowPunct/>
        <w:autoSpaceDE w:val="0"/>
        <w:autoSpaceDN w:val="0"/>
        <w:ind w:left="851" w:hanging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6D3C7D">
        <w:rPr>
          <w:rFonts w:ascii="Arial" w:hAnsi="Arial" w:cs="Arial"/>
          <w:color w:val="000000"/>
          <w:spacing w:val="40"/>
          <w:kern w:val="0"/>
          <w:sz w:val="20"/>
          <w:szCs w:val="20"/>
        </w:rPr>
        <w:t>□</w:t>
      </w:r>
      <w:r w:rsidRPr="006D3C7D">
        <w:rPr>
          <w:rFonts w:ascii="Arial" w:hAnsi="Arial" w:cs="Arial"/>
          <w:iCs/>
          <w:color w:val="000000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/>
          <w:spacing w:val="40"/>
          <w:kern w:val="0"/>
          <w:sz w:val="20"/>
          <w:szCs w:val="20"/>
        </w:rPr>
        <w:tab/>
        <w:t>E</w:t>
      </w:r>
      <w:r w:rsidRPr="006D3C7D">
        <w:rPr>
          <w:rFonts w:ascii="Arial" w:hAnsi="Arial" w:cs="Arial"/>
          <w:color w:val="000000"/>
          <w:spacing w:val="40"/>
          <w:kern w:val="0"/>
          <w:sz w:val="20"/>
          <w:szCs w:val="20"/>
        </w:rPr>
        <w:t>ssere a conoscenza della partecipazione alla presente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selezione del soggetto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avente Ragione Sociale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ab/>
        <w:t>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e Codice Fiscale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ab/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che si trova, rispetto al concorrente, in situazione di controllo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ab/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di cui all’art. 2359 del Codice Civile e di aver formulato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ab/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autonomamente l’offerta;</w:t>
      </w:r>
    </w:p>
    <w:p w:rsidR="00CB6057" w:rsidRPr="00DE1956" w:rsidRDefault="00CB6057" w:rsidP="006D3C7D">
      <w:pPr>
        <w:widowControl/>
        <w:overflowPunct/>
        <w:autoSpaceDE w:val="0"/>
        <w:autoSpaceDN w:val="0"/>
        <w:ind w:left="851" w:hanging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6D3C7D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(P</w:t>
      </w:r>
      <w:r w:rsidRPr="00774FF8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er tutti)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Che 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(contrassegnare alternativamente)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:</w:t>
      </w:r>
    </w:p>
    <w:p w:rsidR="00CB6057" w:rsidRPr="00DE1956" w:rsidRDefault="00CB6057" w:rsidP="001F3606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E56427">
      <w:pPr>
        <w:widowControl/>
        <w:overflowPunct/>
        <w:autoSpaceDE w:val="0"/>
        <w:autoSpaceDN w:val="0"/>
        <w:ind w:left="851" w:hanging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□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ab/>
        <w:t>L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’impresa/società è in regola con le norme che disciplinano il diritto al lavoro dei disabili;</w:t>
      </w:r>
    </w:p>
    <w:p w:rsidR="00CB6057" w:rsidRPr="00DE1956" w:rsidRDefault="00CB6057" w:rsidP="001F3606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E56427">
      <w:pPr>
        <w:widowControl/>
        <w:overflowPunct/>
        <w:autoSpaceDE w:val="0"/>
        <w:autoSpaceDN w:val="0"/>
        <w:ind w:left="851" w:hanging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6D3C7D">
        <w:rPr>
          <w:rFonts w:ascii="Arial" w:hAnsi="Arial" w:cs="Arial"/>
          <w:color w:val="000000"/>
          <w:spacing w:val="40"/>
          <w:kern w:val="0"/>
          <w:sz w:val="20"/>
          <w:szCs w:val="20"/>
        </w:rPr>
        <w:t>□</w:t>
      </w:r>
      <w:r w:rsidRPr="006D3C7D">
        <w:rPr>
          <w:rFonts w:ascii="Arial" w:hAnsi="Arial" w:cs="Arial"/>
          <w:iCs/>
          <w:color w:val="000000"/>
          <w:spacing w:val="40"/>
          <w:kern w:val="0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/>
          <w:spacing w:val="40"/>
          <w:kern w:val="0"/>
          <w:sz w:val="20"/>
          <w:szCs w:val="20"/>
        </w:rPr>
        <w:tab/>
      </w:r>
      <w:r w:rsidRPr="006D3C7D">
        <w:rPr>
          <w:rFonts w:ascii="Arial" w:hAnsi="Arial" w:cs="Arial"/>
          <w:iCs/>
          <w:color w:val="000000"/>
          <w:spacing w:val="40"/>
          <w:kern w:val="0"/>
          <w:sz w:val="20"/>
          <w:szCs w:val="20"/>
        </w:rPr>
        <w:t>L</w:t>
      </w:r>
      <w:r w:rsidRPr="006D3C7D">
        <w:rPr>
          <w:rFonts w:ascii="Arial" w:hAnsi="Arial" w:cs="Arial"/>
          <w:color w:val="000000"/>
          <w:spacing w:val="40"/>
          <w:kern w:val="0"/>
          <w:sz w:val="20"/>
          <w:szCs w:val="20"/>
        </w:rPr>
        <w:t>’impresa/società non è assoggettata agli obblighi in materia di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assunzioni obbligatorie previsti dalla L.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n°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68/1999, in quanto 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(specificare motivo)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DE1956" w:rsidRDefault="00CB6057" w:rsidP="001F3606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E56427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(P</w:t>
      </w:r>
      <w:r w:rsidRPr="00774FF8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er tutti)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che l’impresa/società ha adempiuto all’interno della propria azienda agli obblighi di sicurezza previsti dalla normativa vigente;</w:t>
      </w:r>
    </w:p>
    <w:p w:rsidR="00CB6057" w:rsidRPr="00DE1956" w:rsidRDefault="00CB6057" w:rsidP="001F3606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E56427" w:rsidRDefault="00CB6057" w:rsidP="00E56427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(P</w:t>
      </w:r>
      <w:r w:rsidRPr="00774FF8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er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 </w:t>
      </w:r>
      <w:r w:rsidRPr="00E56427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tutti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)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che l’impresa/società mantiene le seguenti posizioni previdenziali ed assicurative 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(nel caso di più iscrizioni indicare la principale)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:</w:t>
      </w:r>
    </w:p>
    <w:p w:rsidR="00CB6057" w:rsidRPr="00E56427" w:rsidRDefault="00CB6057" w:rsidP="00E56427">
      <w:pPr>
        <w:widowControl/>
        <w:numPr>
          <w:ilvl w:val="0"/>
          <w:numId w:val="19"/>
        </w:numPr>
        <w:tabs>
          <w:tab w:val="clear" w:pos="720"/>
          <w:tab w:val="num" w:pos="851"/>
        </w:tabs>
        <w:overflowPunct/>
        <w:autoSpaceDE w:val="0"/>
        <w:autoSpaceDN w:val="0"/>
        <w:ind w:left="851" w:hanging="426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INPS: Codice sede competente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Nome sede competente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matricola n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° 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DE1956" w:rsidRDefault="00CB6057" w:rsidP="001F3606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E56427" w:rsidRDefault="00CB6057" w:rsidP="00E56427">
      <w:pPr>
        <w:widowControl/>
        <w:numPr>
          <w:ilvl w:val="0"/>
          <w:numId w:val="19"/>
        </w:numPr>
        <w:tabs>
          <w:tab w:val="clear" w:pos="720"/>
          <w:tab w:val="num" w:pos="851"/>
        </w:tabs>
        <w:overflowPunct/>
        <w:autoSpaceDE w:val="0"/>
        <w:autoSpaceDN w:val="0"/>
        <w:ind w:left="851" w:hanging="426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INPS: Codice sede competente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Nome sede competente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matricola n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° 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DE1956" w:rsidRDefault="00CB6057" w:rsidP="00E56427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E56427" w:rsidRDefault="00CB6057" w:rsidP="00E56427">
      <w:pPr>
        <w:widowControl/>
        <w:numPr>
          <w:ilvl w:val="0"/>
          <w:numId w:val="19"/>
        </w:numPr>
        <w:tabs>
          <w:tab w:val="clear" w:pos="720"/>
          <w:tab w:val="num" w:pos="851"/>
        </w:tabs>
        <w:overflowPunct/>
        <w:autoSpaceDE w:val="0"/>
        <w:autoSpaceDN w:val="0"/>
        <w:ind w:left="851" w:hanging="426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INPS: Codice sede competente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______________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Nome sede competente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matricola n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° 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;</w:t>
      </w:r>
    </w:p>
    <w:p w:rsidR="00CB6057" w:rsidRPr="00DE1956" w:rsidRDefault="00CB6057" w:rsidP="001F3606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1F3606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ed è in regola con i versamenti ai predetti Enti;</w:t>
      </w:r>
    </w:p>
    <w:p w:rsidR="00CB6057" w:rsidRPr="00DE1956" w:rsidRDefault="00CB6057" w:rsidP="001F3606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E56427">
      <w:pPr>
        <w:widowControl/>
        <w:numPr>
          <w:ilvl w:val="0"/>
          <w:numId w:val="19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>(P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er </w:t>
      </w:r>
      <w:r w:rsidRPr="00E56427"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</w:rPr>
        <w:t>tutti</w:t>
      </w:r>
      <w:r w:rsidRPr="00DE1956"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 xml:space="preserve">) 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che l’impresa/società applica il seguente Contratto Collettivo Nazionale di Lavoro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</w:t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ed ha la seguente dimensione aziendale </w:t>
      </w:r>
    </w:p>
    <w:p w:rsidR="00CB6057" w:rsidRDefault="00CB6057" w:rsidP="00E56427">
      <w:pPr>
        <w:widowControl/>
        <w:overflowPunct/>
        <w:autoSpaceDE w:val="0"/>
        <w:autoSpaceDN w:val="0"/>
        <w:ind w:left="851" w:hanging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E56427">
        <w:rPr>
          <w:rFonts w:ascii="Arial" w:hAnsi="Arial" w:cs="Arial"/>
          <w:color w:val="000000"/>
          <w:spacing w:val="40"/>
          <w:kern w:val="0"/>
        </w:rPr>
        <w:t>□</w:t>
      </w:r>
      <w:r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  <w:tab/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da 0 a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5;</w:t>
      </w:r>
    </w:p>
    <w:p w:rsidR="00CB6057" w:rsidRDefault="00CB6057" w:rsidP="00E56427">
      <w:pPr>
        <w:widowControl/>
        <w:overflowPunct/>
        <w:autoSpaceDE w:val="0"/>
        <w:autoSpaceDN w:val="0"/>
        <w:ind w:left="851" w:hanging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E56427">
        <w:rPr>
          <w:rFonts w:ascii="Arial" w:hAnsi="Arial" w:cs="Arial"/>
          <w:color w:val="000000"/>
          <w:spacing w:val="40"/>
          <w:kern w:val="0"/>
        </w:rPr>
        <w:t>□</w:t>
      </w:r>
      <w:r>
        <w:rPr>
          <w:rFonts w:ascii="Arial" w:hAnsi="Arial" w:cs="Arial"/>
          <w:color w:val="000000"/>
          <w:spacing w:val="40"/>
          <w:kern w:val="0"/>
        </w:rPr>
        <w:tab/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da 6 a 15;</w:t>
      </w:r>
    </w:p>
    <w:p w:rsidR="00CB6057" w:rsidRDefault="00CB6057" w:rsidP="00E56427">
      <w:pPr>
        <w:widowControl/>
        <w:overflowPunct/>
        <w:autoSpaceDE w:val="0"/>
        <w:autoSpaceDN w:val="0"/>
        <w:ind w:left="851" w:hanging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E56427">
        <w:rPr>
          <w:rFonts w:ascii="Arial" w:hAnsi="Arial" w:cs="Arial"/>
          <w:color w:val="000000"/>
          <w:spacing w:val="40"/>
          <w:kern w:val="0"/>
        </w:rPr>
        <w:t>□</w:t>
      </w:r>
      <w:r>
        <w:rPr>
          <w:rFonts w:ascii="Arial" w:hAnsi="Arial" w:cs="Arial"/>
          <w:color w:val="000000"/>
          <w:spacing w:val="40"/>
          <w:kern w:val="0"/>
        </w:rPr>
        <w:tab/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da 16 a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 50;</w:t>
      </w:r>
    </w:p>
    <w:p w:rsidR="00CB6057" w:rsidRDefault="00CB6057" w:rsidP="00E56427">
      <w:pPr>
        <w:widowControl/>
        <w:overflowPunct/>
        <w:autoSpaceDE w:val="0"/>
        <w:autoSpaceDN w:val="0"/>
        <w:ind w:left="851" w:hanging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E56427">
        <w:rPr>
          <w:rFonts w:ascii="Arial" w:hAnsi="Arial" w:cs="Arial"/>
          <w:color w:val="000000"/>
          <w:spacing w:val="40"/>
          <w:kern w:val="0"/>
        </w:rPr>
        <w:t>□</w:t>
      </w:r>
      <w:r>
        <w:rPr>
          <w:rFonts w:ascii="Arial" w:hAnsi="Arial" w:cs="Arial"/>
          <w:color w:val="000000"/>
          <w:spacing w:val="40"/>
          <w:kern w:val="0"/>
        </w:rPr>
        <w:tab/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da 51 a 100;</w:t>
      </w:r>
    </w:p>
    <w:p w:rsidR="00CB6057" w:rsidRPr="00DE1956" w:rsidRDefault="00CB6057" w:rsidP="00E56427">
      <w:pPr>
        <w:widowControl/>
        <w:overflowPunct/>
        <w:autoSpaceDE w:val="0"/>
        <w:autoSpaceDN w:val="0"/>
        <w:ind w:left="851" w:hanging="425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E56427">
        <w:rPr>
          <w:rFonts w:ascii="Arial" w:hAnsi="Arial" w:cs="Arial"/>
          <w:color w:val="000000"/>
          <w:spacing w:val="40"/>
          <w:kern w:val="0"/>
        </w:rPr>
        <w:t>□</w:t>
      </w:r>
      <w:r>
        <w:rPr>
          <w:rFonts w:ascii="Arial" w:hAnsi="Arial" w:cs="Arial"/>
          <w:color w:val="000000"/>
          <w:spacing w:val="40"/>
          <w:kern w:val="0"/>
        </w:rPr>
        <w:tab/>
      </w: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oltre 100</w:t>
      </w:r>
    </w:p>
    <w:p w:rsidR="00CB6057" w:rsidRPr="00DE1956" w:rsidRDefault="00CB6057" w:rsidP="001F3606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6B7A46" w:rsidRDefault="00CB6057" w:rsidP="008056F9">
      <w:pPr>
        <w:widowControl/>
        <w:overflowPunct/>
        <w:autoSpaceDE w:val="0"/>
        <w:autoSpaceDN w:val="0"/>
        <w:jc w:val="both"/>
        <w:rPr>
          <w:rFonts w:ascii="Arial" w:hAnsi="Arial" w:cs="Arial"/>
          <w:b/>
          <w:color w:val="000000"/>
          <w:spacing w:val="40"/>
          <w:kern w:val="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pacing w:val="40"/>
          <w:kern w:val="0"/>
          <w:sz w:val="20"/>
          <w:szCs w:val="20"/>
          <w:u w:val="single"/>
        </w:rPr>
        <w:t>ALLEGA</w:t>
      </w:r>
      <w:r w:rsidRPr="006B7A46">
        <w:rPr>
          <w:rFonts w:ascii="Arial" w:hAnsi="Arial" w:cs="Arial"/>
          <w:b/>
          <w:color w:val="000000"/>
          <w:spacing w:val="40"/>
          <w:kern w:val="0"/>
          <w:sz w:val="20"/>
          <w:szCs w:val="20"/>
        </w:rPr>
        <w:t>:</w:t>
      </w:r>
    </w:p>
    <w:p w:rsidR="00CB6057" w:rsidRPr="00467262" w:rsidRDefault="00CB6057" w:rsidP="00E62914">
      <w:pPr>
        <w:widowControl/>
        <w:numPr>
          <w:ilvl w:val="0"/>
          <w:numId w:val="22"/>
        </w:numPr>
        <w:tabs>
          <w:tab w:val="clear" w:pos="1778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spacing w:val="40"/>
          <w:kern w:val="0"/>
          <w:sz w:val="20"/>
          <w:szCs w:val="20"/>
        </w:rPr>
      </w:pPr>
      <w:r w:rsidRPr="00467262">
        <w:rPr>
          <w:rFonts w:ascii="Arial" w:hAnsi="Arial" w:cs="Arial"/>
          <w:spacing w:val="40"/>
          <w:kern w:val="0"/>
          <w:sz w:val="20"/>
          <w:szCs w:val="20"/>
        </w:rPr>
        <w:t>Copia fotostatica documento d'identità in corso d</w:t>
      </w:r>
      <w:r>
        <w:rPr>
          <w:rFonts w:ascii="Arial" w:hAnsi="Arial" w:cs="Arial"/>
          <w:spacing w:val="40"/>
          <w:kern w:val="0"/>
          <w:sz w:val="20"/>
          <w:szCs w:val="20"/>
        </w:rPr>
        <w:t>i validità del sottoscrittore/</w:t>
      </w:r>
      <w:r w:rsidRPr="00467262">
        <w:rPr>
          <w:rFonts w:ascii="Arial" w:hAnsi="Arial" w:cs="Arial"/>
          <w:spacing w:val="40"/>
          <w:kern w:val="0"/>
          <w:sz w:val="20"/>
          <w:szCs w:val="20"/>
        </w:rPr>
        <w:t>dei sottoscrittori</w:t>
      </w:r>
      <w:r>
        <w:rPr>
          <w:rFonts w:ascii="Arial" w:hAnsi="Arial" w:cs="Arial"/>
          <w:spacing w:val="40"/>
          <w:kern w:val="0"/>
          <w:sz w:val="20"/>
          <w:szCs w:val="20"/>
        </w:rPr>
        <w:t>;</w:t>
      </w:r>
    </w:p>
    <w:p w:rsidR="00CB6057" w:rsidRPr="00A93BD9" w:rsidRDefault="00CB6057" w:rsidP="00E15CF6">
      <w:pPr>
        <w:widowControl/>
        <w:numPr>
          <w:ilvl w:val="0"/>
          <w:numId w:val="22"/>
        </w:numPr>
        <w:tabs>
          <w:tab w:val="clear" w:pos="1778"/>
          <w:tab w:val="num" w:pos="426"/>
        </w:tabs>
        <w:overflowPunct/>
        <w:autoSpaceDE w:val="0"/>
        <w:autoSpaceDN w:val="0"/>
        <w:spacing w:before="120"/>
        <w:ind w:left="425" w:hanging="425"/>
        <w:jc w:val="both"/>
        <w:rPr>
          <w:rFonts w:ascii="Arial" w:hAnsi="Arial" w:cs="Arial"/>
          <w:color w:val="FF0000"/>
          <w:spacing w:val="40"/>
          <w:kern w:val="0"/>
          <w:sz w:val="20"/>
          <w:szCs w:val="20"/>
        </w:rPr>
      </w:pPr>
      <w:r w:rsidRPr="00B04567">
        <w:rPr>
          <w:rFonts w:ascii="Arial" w:hAnsi="Arial" w:cs="Arial"/>
          <w:spacing w:val="40"/>
          <w:kern w:val="0"/>
          <w:sz w:val="20"/>
          <w:szCs w:val="20"/>
        </w:rPr>
        <w:t xml:space="preserve">Copia della fideiussione bancaria o polizza assicurativa fideiussoria oppure originale della quietanza di versamento relativa alla </w:t>
      </w:r>
      <w:r w:rsidRPr="00B04567">
        <w:rPr>
          <w:rFonts w:ascii="Arial" w:hAnsi="Arial" w:cs="Arial"/>
          <w:b/>
          <w:spacing w:val="40"/>
          <w:kern w:val="0"/>
          <w:sz w:val="20"/>
          <w:szCs w:val="20"/>
        </w:rPr>
        <w:t>CAUZIONE PROVVISORIA</w:t>
      </w:r>
      <w:r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B04567">
        <w:rPr>
          <w:rFonts w:ascii="Arial" w:hAnsi="Arial" w:cs="Arial"/>
          <w:spacing w:val="40"/>
          <w:kern w:val="0"/>
          <w:sz w:val="20"/>
          <w:szCs w:val="20"/>
        </w:rPr>
        <w:t xml:space="preserve">pari a </w:t>
      </w:r>
      <w:r w:rsidRPr="00B04567">
        <w:rPr>
          <w:rFonts w:ascii="Arial" w:hAnsi="Arial" w:cs="Arial"/>
          <w:spacing w:val="40"/>
          <w:sz w:val="20"/>
          <w:szCs w:val="20"/>
        </w:rPr>
        <w:t xml:space="preserve">€. </w:t>
      </w:r>
      <w:r w:rsidRPr="00B04567">
        <w:rPr>
          <w:rFonts w:ascii="Arial" w:hAnsi="Arial" w:cs="Arial"/>
          <w:spacing w:val="40"/>
          <w:sz w:val="20"/>
        </w:rPr>
        <w:t>576</w:t>
      </w:r>
      <w:r w:rsidRPr="00B04567">
        <w:rPr>
          <w:rFonts w:ascii="Arial" w:hAnsi="Arial" w:cs="Arial"/>
          <w:spacing w:val="40"/>
          <w:sz w:val="20"/>
          <w:szCs w:val="20"/>
        </w:rPr>
        <w:t>,00</w:t>
      </w:r>
      <w:r w:rsidRPr="00202D74">
        <w:rPr>
          <w:rFonts w:ascii="Arial" w:hAnsi="Arial" w:cs="Arial"/>
          <w:spacing w:val="40"/>
          <w:sz w:val="20"/>
          <w:szCs w:val="20"/>
        </w:rPr>
        <w:t xml:space="preserve"> </w:t>
      </w:r>
      <w:r w:rsidRPr="00852AF2">
        <w:rPr>
          <w:rFonts w:ascii="Arial" w:hAnsi="Arial" w:cs="Arial"/>
          <w:i/>
          <w:color w:val="0000FF"/>
          <w:spacing w:val="40"/>
          <w:sz w:val="20"/>
          <w:szCs w:val="20"/>
        </w:rPr>
        <w:t xml:space="preserve">(€. </w:t>
      </w:r>
      <w:r w:rsidRPr="00852AF2">
        <w:rPr>
          <w:rFonts w:ascii="Arial" w:hAnsi="Arial" w:cs="Arial"/>
          <w:i/>
          <w:color w:val="0000FF"/>
          <w:spacing w:val="40"/>
          <w:sz w:val="20"/>
        </w:rPr>
        <w:t>cinque</w:t>
      </w:r>
      <w:r w:rsidRPr="00852AF2">
        <w:rPr>
          <w:rFonts w:ascii="Arial" w:hAnsi="Arial" w:cs="Arial"/>
          <w:i/>
          <w:color w:val="0000FF"/>
          <w:spacing w:val="40"/>
          <w:sz w:val="20"/>
          <w:szCs w:val="20"/>
        </w:rPr>
        <w:t xml:space="preserve">cento </w:t>
      </w:r>
      <w:r w:rsidRPr="00852AF2">
        <w:rPr>
          <w:rFonts w:ascii="Arial" w:hAnsi="Arial" w:cs="Arial"/>
          <w:i/>
          <w:color w:val="0000FF"/>
          <w:spacing w:val="40"/>
          <w:sz w:val="20"/>
        </w:rPr>
        <w:t>settantasei</w:t>
      </w:r>
      <w:r w:rsidRPr="00852AF2">
        <w:rPr>
          <w:rFonts w:ascii="Arial" w:hAnsi="Arial" w:cs="Arial"/>
          <w:i/>
          <w:color w:val="0000FF"/>
          <w:spacing w:val="40"/>
          <w:sz w:val="20"/>
          <w:szCs w:val="20"/>
        </w:rPr>
        <w:t>//00)</w:t>
      </w:r>
      <w:r w:rsidRPr="00852AF2">
        <w:rPr>
          <w:rFonts w:ascii="Arial" w:hAnsi="Arial" w:cs="Arial"/>
          <w:color w:val="0000FF"/>
          <w:spacing w:val="40"/>
          <w:kern w:val="0"/>
          <w:sz w:val="20"/>
          <w:szCs w:val="20"/>
        </w:rPr>
        <w:t>.</w:t>
      </w:r>
    </w:p>
    <w:p w:rsidR="00CB6057" w:rsidRPr="006F7964" w:rsidRDefault="00CB6057" w:rsidP="00E15CF6">
      <w:pPr>
        <w:widowControl/>
        <w:numPr>
          <w:ilvl w:val="0"/>
          <w:numId w:val="22"/>
        </w:numPr>
        <w:tabs>
          <w:tab w:val="clear" w:pos="1778"/>
          <w:tab w:val="num" w:pos="426"/>
        </w:tabs>
        <w:overflowPunct/>
        <w:autoSpaceDE w:val="0"/>
        <w:autoSpaceDN w:val="0"/>
        <w:spacing w:before="120"/>
        <w:ind w:left="425" w:hanging="425"/>
        <w:jc w:val="both"/>
        <w:rPr>
          <w:rFonts w:ascii="Arial" w:hAnsi="Arial" w:cs="Arial"/>
          <w:spacing w:val="40"/>
          <w:kern w:val="0"/>
          <w:sz w:val="20"/>
          <w:szCs w:val="20"/>
        </w:rPr>
      </w:pPr>
      <w:r w:rsidRPr="006F7964">
        <w:rPr>
          <w:rFonts w:ascii="Arial" w:hAnsi="Arial" w:cs="Arial"/>
          <w:b/>
          <w:spacing w:val="40"/>
          <w:sz w:val="20"/>
          <w:szCs w:val="20"/>
        </w:rPr>
        <w:t>DICHIARAZIONE DI IMPEGNO</w:t>
      </w:r>
      <w:r w:rsidRPr="006F7964">
        <w:rPr>
          <w:rFonts w:ascii="Arial" w:hAnsi="Arial" w:cs="Arial"/>
          <w:spacing w:val="40"/>
          <w:kern w:val="0"/>
          <w:sz w:val="20"/>
          <w:szCs w:val="20"/>
        </w:rPr>
        <w:t xml:space="preserve"> - da parte di un fideiussore anche diverso da </w:t>
      </w:r>
      <w:r w:rsidRPr="006F7964">
        <w:rPr>
          <w:rFonts w:ascii="Arial" w:hAnsi="Arial" w:cs="Arial"/>
          <w:spacing w:val="40"/>
          <w:sz w:val="20"/>
          <w:szCs w:val="20"/>
        </w:rPr>
        <w:t>quello che ha prestato la garanzia provvisoria</w:t>
      </w:r>
      <w:r w:rsidRPr="006F7964">
        <w:rPr>
          <w:rFonts w:ascii="Arial" w:hAnsi="Arial" w:cs="Arial"/>
          <w:spacing w:val="40"/>
          <w:kern w:val="0"/>
          <w:sz w:val="20"/>
          <w:szCs w:val="20"/>
        </w:rPr>
        <w:t xml:space="preserve"> - a costituire, in caso di affidamento del servizio, le </w:t>
      </w:r>
      <w:r w:rsidRPr="00E15CF6">
        <w:rPr>
          <w:rFonts w:ascii="Arial" w:hAnsi="Arial" w:cs="Arial"/>
          <w:caps/>
          <w:spacing w:val="40"/>
          <w:kern w:val="0"/>
          <w:sz w:val="20"/>
          <w:szCs w:val="20"/>
        </w:rPr>
        <w:t>garanzie fidejussorie</w:t>
      </w:r>
      <w:r w:rsidRPr="006F7964">
        <w:rPr>
          <w:rFonts w:ascii="Arial" w:hAnsi="Arial" w:cs="Arial"/>
          <w:spacing w:val="40"/>
          <w:kern w:val="0"/>
          <w:sz w:val="20"/>
          <w:szCs w:val="20"/>
        </w:rPr>
        <w:t xml:space="preserve"> previste agli artt. </w:t>
      </w:r>
      <w:r w:rsidRPr="006F7964">
        <w:rPr>
          <w:rFonts w:ascii="Arial" w:hAnsi="Arial" w:cs="Arial"/>
          <w:spacing w:val="40"/>
          <w:sz w:val="20"/>
          <w:szCs w:val="20"/>
        </w:rPr>
        <w:t>103 e 105 del D.Lgs. n°50/2016 e s.m.i.</w:t>
      </w:r>
      <w:r w:rsidRPr="006F7964">
        <w:rPr>
          <w:rFonts w:ascii="Arial" w:hAnsi="Arial" w:cs="Arial"/>
          <w:spacing w:val="40"/>
          <w:kern w:val="0"/>
          <w:sz w:val="20"/>
          <w:szCs w:val="20"/>
        </w:rPr>
        <w:t>;</w:t>
      </w:r>
    </w:p>
    <w:p w:rsidR="00CB6057" w:rsidRPr="00DE1956" w:rsidRDefault="00CB6057" w:rsidP="001F3606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1F3606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Luogo, ________________________</w:t>
      </w:r>
    </w:p>
    <w:p w:rsidR="00CB6057" w:rsidRPr="00DE1956" w:rsidRDefault="00CB6057" w:rsidP="001F3606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Default="00CB6057" w:rsidP="0048298D">
      <w:pPr>
        <w:widowControl/>
        <w:overflowPunct/>
        <w:autoSpaceDE w:val="0"/>
        <w:autoSpaceDN w:val="0"/>
        <w:jc w:val="center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48298D">
      <w:pPr>
        <w:widowControl/>
        <w:overflowPunct/>
        <w:autoSpaceDE w:val="0"/>
        <w:autoSpaceDN w:val="0"/>
        <w:jc w:val="center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TIMBRO DELL’IMPRESA O SOCIETA’ E</w:t>
      </w:r>
    </w:p>
    <w:p w:rsidR="00CB6057" w:rsidRPr="00DE1956" w:rsidRDefault="00CB6057" w:rsidP="0048298D">
      <w:pPr>
        <w:widowControl/>
        <w:overflowPunct/>
        <w:autoSpaceDE w:val="0"/>
        <w:autoSpaceDN w:val="0"/>
        <w:jc w:val="center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FIRMA DEL LEGALE RAPPRESENTANTE</w:t>
      </w:r>
    </w:p>
    <w:p w:rsidR="00CB6057" w:rsidRPr="00DE1956" w:rsidRDefault="00CB6057" w:rsidP="009C4EBA">
      <w:pPr>
        <w:widowControl/>
        <w:overflowPunct/>
        <w:autoSpaceDE w:val="0"/>
        <w:autoSpaceDN w:val="0"/>
        <w:spacing w:before="120"/>
        <w:jc w:val="center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______________________________________________</w:t>
      </w:r>
    </w:p>
    <w:p w:rsidR="00CB6057" w:rsidRPr="00DE1956" w:rsidRDefault="00CB6057" w:rsidP="00187497">
      <w:pPr>
        <w:widowControl/>
        <w:overflowPunct/>
        <w:autoSpaceDE w:val="0"/>
        <w:autoSpaceDN w:val="0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</w:p>
    <w:p w:rsidR="00CB6057" w:rsidRPr="00DE1956" w:rsidRDefault="00CB6057" w:rsidP="00187497">
      <w:pPr>
        <w:widowControl/>
        <w:overflowPunct/>
        <w:autoSpaceDE w:val="0"/>
        <w:autoSpaceDN w:val="0"/>
        <w:rPr>
          <w:rFonts w:ascii="Arial" w:hAnsi="Arial" w:cs="Arial"/>
          <w:i/>
          <w:iCs/>
          <w:color w:val="000000"/>
          <w:spacing w:val="40"/>
          <w:kern w:val="0"/>
          <w:sz w:val="20"/>
          <w:szCs w:val="20"/>
        </w:rPr>
      </w:pPr>
    </w:p>
    <w:p w:rsidR="00CB6057" w:rsidRDefault="00CB6057" w:rsidP="000D3F50">
      <w:pPr>
        <w:widowControl/>
        <w:overflowPunct/>
        <w:autoSpaceDE w:val="0"/>
        <w:autoSpaceDN w:val="0"/>
        <w:jc w:val="both"/>
        <w:rPr>
          <w:rFonts w:ascii="Arial" w:hAnsi="Arial" w:cs="Arial"/>
          <w:b/>
          <w:i/>
          <w:iCs/>
          <w:color w:val="000000"/>
          <w:spacing w:val="40"/>
          <w:kern w:val="0"/>
          <w:sz w:val="20"/>
          <w:szCs w:val="20"/>
          <w:u w:val="single"/>
        </w:rPr>
      </w:pPr>
    </w:p>
    <w:p w:rsidR="00CB6057" w:rsidRPr="00327BA4" w:rsidRDefault="00CB6057" w:rsidP="000D3F50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spacing w:val="40"/>
          <w:kern w:val="0"/>
          <w:sz w:val="20"/>
          <w:szCs w:val="20"/>
        </w:rPr>
      </w:pPr>
      <w:r w:rsidRPr="00327BA4">
        <w:rPr>
          <w:rFonts w:ascii="Arial" w:hAnsi="Arial" w:cs="Arial"/>
          <w:b/>
          <w:i/>
          <w:iCs/>
          <w:spacing w:val="40"/>
          <w:kern w:val="0"/>
          <w:sz w:val="20"/>
          <w:szCs w:val="20"/>
          <w:u w:val="single"/>
        </w:rPr>
        <w:t>NOTA 1</w:t>
      </w:r>
      <w:r w:rsidRPr="00327BA4">
        <w:rPr>
          <w:rFonts w:ascii="Arial" w:hAnsi="Arial" w:cs="Arial"/>
          <w:b/>
          <w:i/>
          <w:iCs/>
          <w:spacing w:val="40"/>
          <w:kern w:val="0"/>
          <w:sz w:val="20"/>
          <w:szCs w:val="20"/>
        </w:rPr>
        <w:t>:</w:t>
      </w:r>
    </w:p>
    <w:p w:rsidR="00CB6057" w:rsidRPr="00327BA4" w:rsidRDefault="00CB6057" w:rsidP="000D3F50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spacing w:val="40"/>
          <w:kern w:val="0"/>
          <w:sz w:val="20"/>
          <w:szCs w:val="20"/>
        </w:rPr>
      </w:pPr>
      <w:r w:rsidRPr="00327BA4">
        <w:rPr>
          <w:rFonts w:ascii="Arial" w:hAnsi="Arial" w:cs="Arial"/>
          <w:i/>
          <w:spacing w:val="40"/>
          <w:kern w:val="0"/>
          <w:sz w:val="20"/>
          <w:szCs w:val="20"/>
        </w:rPr>
        <w:t xml:space="preserve">Si evidenzia che le dichiarazioni di cui ai punti contrassegnati dal rinvio a questa nota devono essere personalmente rese, oltre che dal legale rappresentante, dai seguenti altri soggetti (mediante utilizzo del </w:t>
      </w:r>
      <w:r w:rsidRPr="00327BA4">
        <w:rPr>
          <w:rFonts w:ascii="Arial" w:hAnsi="Arial" w:cs="Arial"/>
          <w:b/>
          <w:bCs/>
          <w:i/>
          <w:spacing w:val="40"/>
          <w:kern w:val="0"/>
          <w:sz w:val="20"/>
          <w:szCs w:val="20"/>
        </w:rPr>
        <w:t xml:space="preserve">MODELLO ALLEGATO </w:t>
      </w:r>
      <w:r>
        <w:rPr>
          <w:rFonts w:ascii="Arial" w:hAnsi="Arial" w:cs="Arial"/>
          <w:b/>
          <w:bCs/>
          <w:i/>
          <w:spacing w:val="40"/>
          <w:kern w:val="0"/>
          <w:sz w:val="20"/>
          <w:szCs w:val="20"/>
        </w:rPr>
        <w:t>B</w:t>
      </w:r>
      <w:r w:rsidRPr="00327BA4">
        <w:rPr>
          <w:rFonts w:ascii="Arial" w:hAnsi="Arial" w:cs="Arial"/>
          <w:i/>
          <w:spacing w:val="40"/>
          <w:kern w:val="0"/>
          <w:sz w:val="20"/>
          <w:szCs w:val="20"/>
        </w:rPr>
        <w:t>):</w:t>
      </w:r>
    </w:p>
    <w:p w:rsidR="00CB6057" w:rsidRPr="00327BA4" w:rsidRDefault="00CB6057" w:rsidP="001653DA">
      <w:pPr>
        <w:widowControl/>
        <w:numPr>
          <w:ilvl w:val="0"/>
          <w:numId w:val="33"/>
        </w:numPr>
        <w:tabs>
          <w:tab w:val="clear" w:pos="103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i/>
          <w:iCs/>
          <w:spacing w:val="40"/>
          <w:kern w:val="0"/>
          <w:sz w:val="20"/>
          <w:szCs w:val="20"/>
        </w:rPr>
      </w:pPr>
      <w:r w:rsidRPr="00327BA4">
        <w:rPr>
          <w:rFonts w:ascii="Arial" w:hAnsi="Arial" w:cs="Arial"/>
          <w:b/>
          <w:i/>
          <w:spacing w:val="40"/>
          <w:kern w:val="0"/>
          <w:sz w:val="20"/>
          <w:szCs w:val="20"/>
        </w:rPr>
        <w:t>Dal titolare</w:t>
      </w:r>
      <w:r w:rsidRPr="00327BA4">
        <w:rPr>
          <w:rFonts w:ascii="Arial" w:hAnsi="Arial" w:cs="Arial"/>
          <w:i/>
          <w:spacing w:val="40"/>
          <w:kern w:val="0"/>
          <w:sz w:val="20"/>
          <w:szCs w:val="20"/>
        </w:rPr>
        <w:t xml:space="preserve"> (se si tratta di impresa individuale);</w:t>
      </w:r>
    </w:p>
    <w:p w:rsidR="00CB6057" w:rsidRPr="00327BA4" w:rsidRDefault="00CB6057" w:rsidP="001653DA">
      <w:pPr>
        <w:widowControl/>
        <w:numPr>
          <w:ilvl w:val="0"/>
          <w:numId w:val="33"/>
        </w:numPr>
        <w:tabs>
          <w:tab w:val="clear" w:pos="103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i/>
          <w:iCs/>
          <w:spacing w:val="40"/>
          <w:kern w:val="0"/>
          <w:sz w:val="20"/>
          <w:szCs w:val="20"/>
        </w:rPr>
      </w:pPr>
      <w:r w:rsidRPr="00327BA4">
        <w:rPr>
          <w:rFonts w:ascii="Arial" w:hAnsi="Arial" w:cs="Arial"/>
          <w:b/>
          <w:i/>
          <w:spacing w:val="40"/>
          <w:kern w:val="0"/>
          <w:sz w:val="20"/>
          <w:szCs w:val="20"/>
        </w:rPr>
        <w:t>Da ogni socio</w:t>
      </w:r>
      <w:r w:rsidRPr="00327BA4">
        <w:rPr>
          <w:rFonts w:ascii="Arial" w:hAnsi="Arial" w:cs="Arial"/>
          <w:i/>
          <w:spacing w:val="40"/>
          <w:kern w:val="0"/>
          <w:sz w:val="20"/>
          <w:szCs w:val="20"/>
        </w:rPr>
        <w:t xml:space="preserve"> (se si tratta di società in nome collettivo);</w:t>
      </w:r>
    </w:p>
    <w:p w:rsidR="00CB6057" w:rsidRPr="00327BA4" w:rsidRDefault="00CB6057" w:rsidP="001653DA">
      <w:pPr>
        <w:widowControl/>
        <w:numPr>
          <w:ilvl w:val="0"/>
          <w:numId w:val="33"/>
        </w:numPr>
        <w:tabs>
          <w:tab w:val="clear" w:pos="103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i/>
          <w:iCs/>
          <w:spacing w:val="40"/>
          <w:kern w:val="0"/>
          <w:sz w:val="20"/>
          <w:szCs w:val="20"/>
        </w:rPr>
      </w:pPr>
      <w:r w:rsidRPr="00327BA4">
        <w:rPr>
          <w:rFonts w:ascii="Arial" w:hAnsi="Arial" w:cs="Arial"/>
          <w:b/>
          <w:i/>
          <w:spacing w:val="40"/>
          <w:kern w:val="0"/>
          <w:sz w:val="20"/>
          <w:szCs w:val="20"/>
        </w:rPr>
        <w:t>Dai soci accomandatari</w:t>
      </w:r>
      <w:r w:rsidRPr="00327BA4">
        <w:rPr>
          <w:rFonts w:ascii="Arial" w:hAnsi="Arial" w:cs="Arial"/>
          <w:i/>
          <w:spacing w:val="40"/>
          <w:kern w:val="0"/>
          <w:sz w:val="20"/>
          <w:szCs w:val="20"/>
        </w:rPr>
        <w:t xml:space="preserve"> (se si tratta di società in accomandita semplice);</w:t>
      </w:r>
    </w:p>
    <w:p w:rsidR="00CB6057" w:rsidRPr="00327BA4" w:rsidRDefault="00CB6057" w:rsidP="001653DA">
      <w:pPr>
        <w:widowControl/>
        <w:numPr>
          <w:ilvl w:val="0"/>
          <w:numId w:val="33"/>
        </w:numPr>
        <w:tabs>
          <w:tab w:val="clear" w:pos="103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i/>
          <w:iCs/>
          <w:spacing w:val="40"/>
          <w:kern w:val="0"/>
          <w:sz w:val="20"/>
          <w:szCs w:val="20"/>
        </w:rPr>
      </w:pPr>
      <w:r w:rsidRPr="00327BA4">
        <w:rPr>
          <w:rFonts w:ascii="Arial" w:hAnsi="Arial" w:cs="Arial"/>
          <w:b/>
          <w:i/>
          <w:spacing w:val="40"/>
          <w:kern w:val="0"/>
          <w:sz w:val="20"/>
          <w:szCs w:val="20"/>
        </w:rPr>
        <w:t>Da ogni amministratore munito di poteri di rappresentanza</w:t>
      </w:r>
      <w:r w:rsidRPr="00327BA4">
        <w:rPr>
          <w:rFonts w:ascii="Arial" w:hAnsi="Arial" w:cs="Arial"/>
          <w:i/>
          <w:spacing w:val="40"/>
          <w:kern w:val="0"/>
          <w:sz w:val="20"/>
          <w:szCs w:val="20"/>
        </w:rPr>
        <w:t>;</w:t>
      </w:r>
    </w:p>
    <w:p w:rsidR="00CB6057" w:rsidRPr="00327BA4" w:rsidRDefault="00CB6057" w:rsidP="001653DA">
      <w:pPr>
        <w:widowControl/>
        <w:numPr>
          <w:ilvl w:val="0"/>
          <w:numId w:val="33"/>
        </w:numPr>
        <w:tabs>
          <w:tab w:val="clear" w:pos="103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i/>
          <w:iCs/>
          <w:spacing w:val="40"/>
          <w:kern w:val="0"/>
          <w:sz w:val="20"/>
          <w:szCs w:val="20"/>
        </w:rPr>
      </w:pPr>
      <w:r w:rsidRPr="00327BA4">
        <w:rPr>
          <w:rFonts w:ascii="Arial" w:hAnsi="Arial" w:cs="Arial"/>
          <w:b/>
          <w:i/>
          <w:spacing w:val="40"/>
          <w:kern w:val="0"/>
          <w:sz w:val="20"/>
          <w:szCs w:val="20"/>
        </w:rPr>
        <w:t>Dal socio unico</w:t>
      </w:r>
      <w:r w:rsidRPr="00327BA4">
        <w:rPr>
          <w:rFonts w:ascii="Arial" w:hAnsi="Arial" w:cs="Arial"/>
          <w:i/>
          <w:spacing w:val="40"/>
          <w:kern w:val="0"/>
          <w:sz w:val="20"/>
          <w:szCs w:val="20"/>
        </w:rPr>
        <w:t xml:space="preserve"> (se persona fisica);</w:t>
      </w:r>
    </w:p>
    <w:p w:rsidR="00CB6057" w:rsidRPr="00327BA4" w:rsidRDefault="00CB6057" w:rsidP="001653DA">
      <w:pPr>
        <w:widowControl/>
        <w:numPr>
          <w:ilvl w:val="0"/>
          <w:numId w:val="33"/>
        </w:numPr>
        <w:tabs>
          <w:tab w:val="clear" w:pos="103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i/>
          <w:iCs/>
          <w:spacing w:val="40"/>
          <w:kern w:val="0"/>
          <w:sz w:val="20"/>
          <w:szCs w:val="20"/>
        </w:rPr>
      </w:pPr>
      <w:r w:rsidRPr="00327BA4">
        <w:rPr>
          <w:rFonts w:ascii="Arial" w:hAnsi="Arial" w:cs="Arial"/>
          <w:b/>
          <w:i/>
          <w:spacing w:val="40"/>
          <w:kern w:val="0"/>
          <w:sz w:val="20"/>
          <w:szCs w:val="20"/>
        </w:rPr>
        <w:t>Dal socio di maggioranza</w:t>
      </w:r>
      <w:r w:rsidRPr="00327BA4">
        <w:rPr>
          <w:rFonts w:ascii="Arial" w:hAnsi="Arial" w:cs="Arial"/>
          <w:i/>
          <w:spacing w:val="40"/>
          <w:kern w:val="0"/>
          <w:sz w:val="20"/>
          <w:szCs w:val="20"/>
        </w:rPr>
        <w:t xml:space="preserve"> (in caso di società con meno di quattro soci o in caso di società di altro tipo o Consorzio);</w:t>
      </w:r>
    </w:p>
    <w:p w:rsidR="00CB6057" w:rsidRPr="00327BA4" w:rsidRDefault="00CB6057" w:rsidP="001653DA">
      <w:pPr>
        <w:widowControl/>
        <w:overflowPunct/>
        <w:autoSpaceDE w:val="0"/>
        <w:autoSpaceDN w:val="0"/>
        <w:spacing w:before="120"/>
        <w:jc w:val="both"/>
        <w:rPr>
          <w:rFonts w:ascii="Arial" w:hAnsi="Arial" w:cs="Arial"/>
          <w:i/>
          <w:iCs/>
          <w:spacing w:val="40"/>
          <w:kern w:val="0"/>
          <w:sz w:val="20"/>
          <w:szCs w:val="20"/>
        </w:rPr>
      </w:pPr>
      <w:r w:rsidRPr="00327BA4">
        <w:rPr>
          <w:rFonts w:ascii="Arial" w:hAnsi="Arial" w:cs="Arial"/>
          <w:i/>
          <w:iCs/>
          <w:spacing w:val="40"/>
          <w:kern w:val="0"/>
          <w:sz w:val="20"/>
          <w:szCs w:val="20"/>
        </w:rPr>
        <w:t xml:space="preserve">In caso di raggruppamento, il Modello </w:t>
      </w:r>
      <w:r>
        <w:rPr>
          <w:rFonts w:ascii="Arial" w:hAnsi="Arial" w:cs="Arial"/>
          <w:i/>
          <w:iCs/>
          <w:spacing w:val="40"/>
          <w:kern w:val="0"/>
          <w:sz w:val="20"/>
          <w:szCs w:val="20"/>
        </w:rPr>
        <w:t>B</w:t>
      </w:r>
      <w:r w:rsidRPr="00327BA4">
        <w:rPr>
          <w:rFonts w:ascii="Arial" w:hAnsi="Arial" w:cs="Arial"/>
          <w:i/>
          <w:iCs/>
          <w:spacing w:val="40"/>
          <w:kern w:val="0"/>
          <w:sz w:val="20"/>
          <w:szCs w:val="20"/>
        </w:rPr>
        <w:t xml:space="preserve"> deve essere compilato dai soggetti sopra elencati riguardanti ciascun'impresa parte del raggruppamento.</w:t>
      </w:r>
    </w:p>
    <w:p w:rsidR="00CB6057" w:rsidRPr="00327BA4" w:rsidRDefault="00CB6057" w:rsidP="000D3F50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iCs/>
          <w:spacing w:val="40"/>
          <w:kern w:val="0"/>
          <w:sz w:val="20"/>
          <w:szCs w:val="20"/>
        </w:rPr>
      </w:pPr>
    </w:p>
    <w:p w:rsidR="00CB6057" w:rsidRDefault="00CB6057" w:rsidP="00A6627C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</w:pPr>
    </w:p>
    <w:p w:rsidR="00CB6057" w:rsidRPr="000D3F50" w:rsidRDefault="00CB6057" w:rsidP="00A6627C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Il/L</w:t>
      </w:r>
      <w:r w:rsidRPr="000D3F50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 xml:space="preserve">a sottoscritto/a AUTORIZZA il trattamento dei dati personali comunicati unicamente per le finalità per le quali vengono rilasciati, ai sensi dell’articolo 13 del D.Lgs. </w:t>
      </w:r>
      <w:r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n°</w:t>
      </w:r>
      <w:r w:rsidRPr="000D3F50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 xml:space="preserve">196/2003, “Codice in materia di protezione dei dati personali”, essendo a conoscenza che: </w:t>
      </w:r>
    </w:p>
    <w:p w:rsidR="00CB6057" w:rsidRPr="000D3F50" w:rsidRDefault="00CB6057" w:rsidP="00F4523C">
      <w:pPr>
        <w:widowControl/>
        <w:numPr>
          <w:ilvl w:val="0"/>
          <w:numId w:val="23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I</w:t>
      </w:r>
      <w:r w:rsidRPr="000D3F50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 xml:space="preserve">l trattamento dei dati desumibili dal presente formulario è finalizzato alla conoscenza delle informazioni necessarie al procedimento di cui all’oggetto; </w:t>
      </w:r>
    </w:p>
    <w:p w:rsidR="00CB6057" w:rsidRPr="000D3F50" w:rsidRDefault="00CB6057" w:rsidP="00F4523C">
      <w:pPr>
        <w:widowControl/>
        <w:numPr>
          <w:ilvl w:val="0"/>
          <w:numId w:val="23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I</w:t>
      </w:r>
      <w:r w:rsidRPr="000D3F50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 xml:space="preserve">l trattamento avviene, nel rispetto dei principi di correttezza, liceità e trasparenza, mediante archiviazione della documentazione cartacea presentata e gestita mediante eventuale utilizzo di strumenti informatici; </w:t>
      </w:r>
    </w:p>
    <w:p w:rsidR="00CB6057" w:rsidRDefault="00CB6057" w:rsidP="00F4523C">
      <w:pPr>
        <w:widowControl/>
        <w:numPr>
          <w:ilvl w:val="0"/>
          <w:numId w:val="23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I</w:t>
      </w:r>
      <w:r w:rsidRPr="000D3F50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 xml:space="preserve">l conferimento dei dati è facoltativo e richiesto nell’interesse dei soggetti presentatori delle domande; </w:t>
      </w:r>
    </w:p>
    <w:p w:rsidR="00CB6057" w:rsidRPr="000D3F50" w:rsidRDefault="00CB6057" w:rsidP="00F4523C">
      <w:pPr>
        <w:widowControl/>
        <w:numPr>
          <w:ilvl w:val="0"/>
          <w:numId w:val="23"/>
        </w:numPr>
        <w:tabs>
          <w:tab w:val="clear" w:pos="720"/>
          <w:tab w:val="num" w:pos="426"/>
        </w:tabs>
        <w:overflowPunct/>
        <w:autoSpaceDE w:val="0"/>
        <w:autoSpaceDN w:val="0"/>
        <w:ind w:left="426" w:hanging="426"/>
        <w:jc w:val="both"/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Il</w:t>
      </w:r>
      <w:r w:rsidRPr="000D3F50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 xml:space="preserve"> titolare dei dati è </w:t>
      </w:r>
      <w:r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>il COMUNE DI SANREMO - SERVIZIO CENTRI STORICI E BENI AMBIENTALI</w:t>
      </w:r>
      <w:r w:rsidRPr="000D3F50"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  <w:t xml:space="preserve"> </w:t>
      </w:r>
    </w:p>
    <w:p w:rsidR="00CB6057" w:rsidRPr="000D3F50" w:rsidRDefault="00CB6057" w:rsidP="00A6627C">
      <w:pPr>
        <w:widowControl/>
        <w:overflowPunct/>
        <w:autoSpaceDE w:val="0"/>
        <w:autoSpaceDN w:val="0"/>
        <w:jc w:val="both"/>
        <w:rPr>
          <w:rFonts w:ascii="Arial" w:hAnsi="Arial" w:cs="Arial"/>
          <w:i/>
          <w:color w:val="000000"/>
          <w:spacing w:val="40"/>
          <w:kern w:val="0"/>
          <w:sz w:val="20"/>
          <w:szCs w:val="20"/>
        </w:rPr>
      </w:pPr>
    </w:p>
    <w:p w:rsidR="00CB6057" w:rsidRDefault="00CB6057" w:rsidP="00A6627C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 xml:space="preserve">Data, </w:t>
      </w: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</w:t>
      </w:r>
    </w:p>
    <w:p w:rsidR="00CB6057" w:rsidRDefault="00CB6057" w:rsidP="00A6627C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</w:p>
    <w:p w:rsidR="00CB6057" w:rsidRDefault="00CB6057" w:rsidP="00CF7092">
      <w:pPr>
        <w:widowControl/>
        <w:overflowPunct/>
        <w:autoSpaceDE w:val="0"/>
        <w:autoSpaceDN w:val="0"/>
        <w:jc w:val="center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 w:rsidRPr="00DE1956">
        <w:rPr>
          <w:rFonts w:ascii="Arial" w:hAnsi="Arial" w:cs="Arial"/>
          <w:color w:val="000000"/>
          <w:spacing w:val="40"/>
          <w:kern w:val="0"/>
          <w:sz w:val="20"/>
          <w:szCs w:val="20"/>
        </w:rPr>
        <w:t>Firma (leggibile)</w:t>
      </w:r>
    </w:p>
    <w:p w:rsidR="00CB6057" w:rsidRPr="00DE1956" w:rsidRDefault="00CB6057" w:rsidP="00CF7092">
      <w:pPr>
        <w:widowControl/>
        <w:overflowPunct/>
        <w:autoSpaceDE w:val="0"/>
        <w:autoSpaceDN w:val="0"/>
        <w:jc w:val="center"/>
        <w:rPr>
          <w:rFonts w:ascii="Arial" w:hAnsi="Arial" w:cs="Arial"/>
          <w:color w:val="000000"/>
          <w:spacing w:val="40"/>
          <w:kern w:val="0"/>
          <w:sz w:val="20"/>
          <w:szCs w:val="20"/>
        </w:rPr>
      </w:pPr>
      <w:r>
        <w:rPr>
          <w:rFonts w:ascii="Arial" w:hAnsi="Arial" w:cs="Arial"/>
          <w:color w:val="000000"/>
          <w:spacing w:val="40"/>
          <w:kern w:val="0"/>
          <w:sz w:val="20"/>
          <w:szCs w:val="20"/>
        </w:rPr>
        <w:t>______________________</w:t>
      </w:r>
    </w:p>
    <w:p w:rsidR="00CB6057" w:rsidRDefault="00CB6057" w:rsidP="00A6627C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18"/>
          <w:szCs w:val="18"/>
        </w:rPr>
      </w:pPr>
    </w:p>
    <w:p w:rsidR="00CB6057" w:rsidRDefault="00CB6057" w:rsidP="00A6627C">
      <w:pPr>
        <w:widowControl/>
        <w:overflowPunct/>
        <w:autoSpaceDE w:val="0"/>
        <w:autoSpaceDN w:val="0"/>
        <w:jc w:val="both"/>
        <w:rPr>
          <w:rFonts w:ascii="Arial" w:hAnsi="Arial" w:cs="Arial"/>
          <w:b/>
          <w:color w:val="000000"/>
          <w:spacing w:val="40"/>
          <w:kern w:val="0"/>
          <w:sz w:val="16"/>
          <w:szCs w:val="16"/>
          <w:u w:val="single"/>
        </w:rPr>
      </w:pPr>
    </w:p>
    <w:p w:rsidR="00CB6057" w:rsidRDefault="00CB6057" w:rsidP="00A6627C">
      <w:pPr>
        <w:widowControl/>
        <w:overflowPunct/>
        <w:autoSpaceDE w:val="0"/>
        <w:autoSpaceDN w:val="0"/>
        <w:jc w:val="both"/>
        <w:rPr>
          <w:rFonts w:ascii="Arial" w:hAnsi="Arial" w:cs="Arial"/>
          <w:b/>
          <w:color w:val="000000"/>
          <w:spacing w:val="40"/>
          <w:kern w:val="0"/>
          <w:sz w:val="16"/>
          <w:szCs w:val="16"/>
          <w:u w:val="single"/>
        </w:rPr>
      </w:pPr>
    </w:p>
    <w:p w:rsidR="00CB6057" w:rsidRDefault="00CB6057" w:rsidP="00A6627C">
      <w:pPr>
        <w:widowControl/>
        <w:overflowPunct/>
        <w:autoSpaceDE w:val="0"/>
        <w:autoSpaceDN w:val="0"/>
        <w:jc w:val="both"/>
        <w:rPr>
          <w:rFonts w:ascii="Arial" w:hAnsi="Arial" w:cs="Arial"/>
          <w:b/>
          <w:color w:val="000000"/>
          <w:spacing w:val="40"/>
          <w:kern w:val="0"/>
          <w:sz w:val="16"/>
          <w:szCs w:val="16"/>
          <w:u w:val="single"/>
        </w:rPr>
      </w:pPr>
    </w:p>
    <w:p w:rsidR="00CB6057" w:rsidRDefault="00CB6057" w:rsidP="00A6627C">
      <w:pPr>
        <w:widowControl/>
        <w:overflowPunct/>
        <w:autoSpaceDE w:val="0"/>
        <w:autoSpaceDN w:val="0"/>
        <w:jc w:val="both"/>
        <w:rPr>
          <w:rFonts w:ascii="Arial" w:hAnsi="Arial" w:cs="Arial"/>
          <w:b/>
          <w:color w:val="000000"/>
          <w:spacing w:val="40"/>
          <w:kern w:val="0"/>
          <w:sz w:val="16"/>
          <w:szCs w:val="16"/>
          <w:u w:val="single"/>
        </w:rPr>
      </w:pPr>
    </w:p>
    <w:p w:rsidR="00CB6057" w:rsidRPr="00F966A0" w:rsidRDefault="00CB6057" w:rsidP="00A6627C">
      <w:pPr>
        <w:widowControl/>
        <w:overflowPunct/>
        <w:autoSpaceDE w:val="0"/>
        <w:autoSpaceDN w:val="0"/>
        <w:jc w:val="both"/>
        <w:rPr>
          <w:rFonts w:ascii="Arial" w:hAnsi="Arial" w:cs="Arial"/>
          <w:b/>
          <w:color w:val="000000"/>
          <w:spacing w:val="40"/>
          <w:kern w:val="0"/>
          <w:sz w:val="16"/>
          <w:szCs w:val="16"/>
          <w:u w:val="single"/>
        </w:rPr>
      </w:pPr>
      <w:r w:rsidRPr="00F966A0">
        <w:rPr>
          <w:rFonts w:ascii="Arial" w:hAnsi="Arial" w:cs="Arial"/>
          <w:b/>
          <w:color w:val="000000"/>
          <w:spacing w:val="40"/>
          <w:kern w:val="0"/>
          <w:sz w:val="16"/>
          <w:szCs w:val="16"/>
          <w:u w:val="single"/>
        </w:rPr>
        <w:t>NOTA BENE:</w:t>
      </w:r>
    </w:p>
    <w:p w:rsidR="00CB6057" w:rsidRPr="00F966A0" w:rsidRDefault="00CB6057" w:rsidP="00D45329">
      <w:pPr>
        <w:widowControl/>
        <w:overflowPunct/>
        <w:autoSpaceDE w:val="0"/>
        <w:autoSpaceDN w:val="0"/>
        <w:jc w:val="both"/>
        <w:rPr>
          <w:rFonts w:ascii="Arial" w:hAnsi="Arial" w:cs="Arial"/>
          <w:color w:val="000000"/>
          <w:spacing w:val="40"/>
          <w:kern w:val="0"/>
          <w:sz w:val="16"/>
          <w:szCs w:val="16"/>
        </w:rPr>
      </w:pPr>
      <w:r w:rsidRPr="00F966A0">
        <w:rPr>
          <w:rFonts w:ascii="Arial" w:hAnsi="Arial" w:cs="Arial"/>
          <w:color w:val="000000"/>
          <w:spacing w:val="40"/>
          <w:kern w:val="0"/>
          <w:sz w:val="16"/>
          <w:szCs w:val="16"/>
        </w:rPr>
        <w:t>Ai sensi dell’art. 13 del D.Lgs. 196/2003, si informa che i dati forniti dalle Imprese/società nel procedimento di selezione saranno oggetto di trattamento, da parte della Fondazione (titolare del trattamento), nell’ambito delle norme vigenti, esclusivamente per le finalità connesse alla selezione e per l’eventuale successiva stipula e gestione dei contratti conseguenti all’aggiudicazione della concessione.</w:t>
      </w:r>
    </w:p>
    <w:sectPr w:rsidR="00CB6057" w:rsidRPr="00F966A0" w:rsidSect="00F966A0">
      <w:footerReference w:type="even" r:id="rId11"/>
      <w:footerReference w:type="default" r:id="rId12"/>
      <w:pgSz w:w="11905" w:h="16838"/>
      <w:pgMar w:top="674" w:right="1134" w:bottom="851" w:left="1134" w:header="284" w:footer="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057" w:rsidRDefault="00CB6057" w:rsidP="00BE005B">
      <w:r>
        <w:separator/>
      </w:r>
    </w:p>
  </w:endnote>
  <w:endnote w:type="continuationSeparator" w:id="0">
    <w:p w:rsidR="00CB6057" w:rsidRDefault="00CB6057" w:rsidP="00BE0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057" w:rsidRDefault="00CB6057" w:rsidP="005518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6057" w:rsidRDefault="00CB6057" w:rsidP="004E24E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057" w:rsidRPr="00DE1956" w:rsidRDefault="00CB6057" w:rsidP="00DE1956">
    <w:pPr>
      <w:tabs>
        <w:tab w:val="center" w:pos="4817"/>
        <w:tab w:val="right" w:pos="9637"/>
      </w:tabs>
      <w:ind w:right="360"/>
      <w:jc w:val="right"/>
      <w:rPr>
        <w:rFonts w:ascii="Arial" w:hAnsi="Arial" w:cs="Arial"/>
        <w:spacing w:val="40"/>
        <w:kern w:val="0"/>
        <w:sz w:val="20"/>
        <w:szCs w:val="20"/>
      </w:rPr>
    </w:pPr>
    <w:r>
      <w:rPr>
        <w:rFonts w:ascii="Arial" w:hAnsi="Arial" w:cs="Arial"/>
        <w:spacing w:val="40"/>
        <w:kern w:val="0"/>
        <w:sz w:val="20"/>
        <w:szCs w:val="20"/>
      </w:rPr>
      <w:t>Pag.</w:t>
    </w:r>
    <w:r w:rsidRPr="00DE1956">
      <w:rPr>
        <w:rFonts w:ascii="Arial" w:hAnsi="Arial" w:cs="Arial"/>
        <w:spacing w:val="40"/>
        <w:kern w:val="0"/>
        <w:sz w:val="20"/>
        <w:szCs w:val="20"/>
      </w:rPr>
      <w:t xml:space="preserve"> </w:t>
    </w:r>
    <w:r w:rsidRPr="00DE1956">
      <w:rPr>
        <w:rFonts w:ascii="Arial" w:hAnsi="Arial" w:cs="Arial"/>
        <w:b/>
        <w:spacing w:val="40"/>
        <w:kern w:val="0"/>
        <w:sz w:val="20"/>
        <w:szCs w:val="20"/>
      </w:rPr>
      <w:fldChar w:fldCharType="begin"/>
    </w:r>
    <w:r w:rsidRPr="00DE1956">
      <w:rPr>
        <w:rFonts w:ascii="Arial" w:hAnsi="Arial" w:cs="Arial"/>
        <w:b/>
        <w:spacing w:val="40"/>
        <w:kern w:val="0"/>
        <w:sz w:val="20"/>
        <w:szCs w:val="20"/>
      </w:rPr>
      <w:instrText xml:space="preserve"> PAGE </w:instrText>
    </w:r>
    <w:r w:rsidRPr="00DE1956">
      <w:rPr>
        <w:rFonts w:ascii="Arial" w:hAnsi="Arial" w:cs="Arial"/>
        <w:b/>
        <w:spacing w:val="40"/>
        <w:kern w:val="0"/>
        <w:sz w:val="20"/>
        <w:szCs w:val="20"/>
      </w:rPr>
      <w:fldChar w:fldCharType="separate"/>
    </w:r>
    <w:r>
      <w:rPr>
        <w:rFonts w:ascii="Arial" w:hAnsi="Arial" w:cs="Arial"/>
        <w:b/>
        <w:noProof/>
        <w:spacing w:val="40"/>
        <w:kern w:val="0"/>
        <w:sz w:val="20"/>
        <w:szCs w:val="20"/>
      </w:rPr>
      <w:t>6</w:t>
    </w:r>
    <w:r w:rsidRPr="00DE1956">
      <w:rPr>
        <w:rFonts w:ascii="Arial" w:hAnsi="Arial" w:cs="Arial"/>
        <w:b/>
        <w:spacing w:val="40"/>
        <w:kern w:val="0"/>
        <w:sz w:val="20"/>
        <w:szCs w:val="20"/>
      </w:rPr>
      <w:fldChar w:fldCharType="end"/>
    </w:r>
    <w:r w:rsidRPr="00DE1956">
      <w:rPr>
        <w:rFonts w:ascii="Arial" w:hAnsi="Arial" w:cs="Arial"/>
        <w:spacing w:val="40"/>
        <w:kern w:val="0"/>
        <w:sz w:val="20"/>
        <w:szCs w:val="20"/>
      </w:rPr>
      <w:t xml:space="preserve"> di </w:t>
    </w:r>
    <w:r w:rsidRPr="00DE1956">
      <w:rPr>
        <w:rFonts w:ascii="Arial" w:hAnsi="Arial" w:cs="Arial"/>
        <w:b/>
        <w:spacing w:val="40"/>
        <w:kern w:val="0"/>
        <w:sz w:val="20"/>
        <w:szCs w:val="20"/>
      </w:rPr>
      <w:fldChar w:fldCharType="begin"/>
    </w:r>
    <w:r w:rsidRPr="00DE1956">
      <w:rPr>
        <w:rFonts w:ascii="Arial" w:hAnsi="Arial" w:cs="Arial"/>
        <w:b/>
        <w:spacing w:val="40"/>
        <w:kern w:val="0"/>
        <w:sz w:val="20"/>
        <w:szCs w:val="20"/>
      </w:rPr>
      <w:instrText xml:space="preserve"> NUMPAGES </w:instrText>
    </w:r>
    <w:r w:rsidRPr="00DE1956">
      <w:rPr>
        <w:rFonts w:ascii="Arial" w:hAnsi="Arial" w:cs="Arial"/>
        <w:b/>
        <w:spacing w:val="40"/>
        <w:kern w:val="0"/>
        <w:sz w:val="20"/>
        <w:szCs w:val="20"/>
      </w:rPr>
      <w:fldChar w:fldCharType="separate"/>
    </w:r>
    <w:r>
      <w:rPr>
        <w:rFonts w:ascii="Arial" w:hAnsi="Arial" w:cs="Arial"/>
        <w:b/>
        <w:noProof/>
        <w:spacing w:val="40"/>
        <w:kern w:val="0"/>
        <w:sz w:val="20"/>
        <w:szCs w:val="20"/>
      </w:rPr>
      <w:t>7</w:t>
    </w:r>
    <w:r w:rsidRPr="00DE1956">
      <w:rPr>
        <w:rFonts w:ascii="Arial" w:hAnsi="Arial" w:cs="Arial"/>
        <w:b/>
        <w:spacing w:val="40"/>
        <w:kern w:val="0"/>
        <w:sz w:val="20"/>
        <w:szCs w:val="20"/>
      </w:rPr>
      <w:fldChar w:fldCharType="end"/>
    </w:r>
  </w:p>
  <w:p w:rsidR="00CB6057" w:rsidRDefault="00CB6057">
    <w:pPr>
      <w:tabs>
        <w:tab w:val="center" w:pos="4817"/>
        <w:tab w:val="right" w:pos="9637"/>
      </w:tabs>
      <w:ind w:right="360"/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057" w:rsidRDefault="00CB6057" w:rsidP="00BE005B">
      <w:r>
        <w:separator/>
      </w:r>
    </w:p>
  </w:footnote>
  <w:footnote w:type="continuationSeparator" w:id="0">
    <w:p w:rsidR="00CB6057" w:rsidRDefault="00CB6057" w:rsidP="00BE00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4B26"/>
    <w:multiLevelType w:val="hybridMultilevel"/>
    <w:tmpl w:val="8938CB92"/>
    <w:lvl w:ilvl="0" w:tplc="1B96D024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D5C14"/>
    <w:multiLevelType w:val="hybridMultilevel"/>
    <w:tmpl w:val="524489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310505"/>
    <w:multiLevelType w:val="hybridMultilevel"/>
    <w:tmpl w:val="9B327E1A"/>
    <w:lvl w:ilvl="0" w:tplc="E126001A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">
    <w:nsid w:val="0B6C5005"/>
    <w:multiLevelType w:val="hybridMultilevel"/>
    <w:tmpl w:val="26640E6E"/>
    <w:lvl w:ilvl="0" w:tplc="1B96D024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D93947"/>
    <w:multiLevelType w:val="hybridMultilevel"/>
    <w:tmpl w:val="3F7034B6"/>
    <w:lvl w:ilvl="0" w:tplc="BE82F45C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5956E7"/>
    <w:multiLevelType w:val="hybridMultilevel"/>
    <w:tmpl w:val="27DC702A"/>
    <w:lvl w:ilvl="0" w:tplc="E126001A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1139E4"/>
    <w:multiLevelType w:val="hybridMultilevel"/>
    <w:tmpl w:val="29D2A30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D1A2376"/>
    <w:multiLevelType w:val="hybridMultilevel"/>
    <w:tmpl w:val="661A6D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000034"/>
    <w:multiLevelType w:val="multilevel"/>
    <w:tmpl w:val="E67EED0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C77809"/>
    <w:multiLevelType w:val="multilevel"/>
    <w:tmpl w:val="61AC583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676652"/>
    <w:multiLevelType w:val="multilevel"/>
    <w:tmpl w:val="4124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A917AF"/>
    <w:multiLevelType w:val="hybridMultilevel"/>
    <w:tmpl w:val="F93AE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F21538"/>
    <w:multiLevelType w:val="hybridMultilevel"/>
    <w:tmpl w:val="79400DEA"/>
    <w:lvl w:ilvl="0" w:tplc="E126001A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26C6C"/>
    <w:multiLevelType w:val="hybridMultilevel"/>
    <w:tmpl w:val="E7E858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3061E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DF6209"/>
    <w:multiLevelType w:val="multilevel"/>
    <w:tmpl w:val="F2CC2A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A05309"/>
    <w:multiLevelType w:val="hybridMultilevel"/>
    <w:tmpl w:val="41247C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3061E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7744A1"/>
    <w:multiLevelType w:val="hybridMultilevel"/>
    <w:tmpl w:val="2372389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2D5F64"/>
    <w:multiLevelType w:val="hybridMultilevel"/>
    <w:tmpl w:val="72468800"/>
    <w:lvl w:ilvl="0" w:tplc="03029D36">
      <w:start w:val="1"/>
      <w:numFmt w:val="bullet"/>
      <w:lvlText w:val="Ø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5E6CF2"/>
    <w:multiLevelType w:val="multilevel"/>
    <w:tmpl w:val="9B327E1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9">
    <w:nsid w:val="43317EFB"/>
    <w:multiLevelType w:val="hybridMultilevel"/>
    <w:tmpl w:val="C8E47C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F25E72"/>
    <w:multiLevelType w:val="hybridMultilevel"/>
    <w:tmpl w:val="1362FE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16E73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5B273D"/>
    <w:multiLevelType w:val="hybridMultilevel"/>
    <w:tmpl w:val="85B28014"/>
    <w:lvl w:ilvl="0" w:tplc="121AAF7A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2">
    <w:nsid w:val="579A0429"/>
    <w:multiLevelType w:val="multilevel"/>
    <w:tmpl w:val="F93AE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487BFE"/>
    <w:multiLevelType w:val="hybridMultilevel"/>
    <w:tmpl w:val="3E362CEA"/>
    <w:lvl w:ilvl="0" w:tplc="CA7EBDEA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DD2069D"/>
    <w:multiLevelType w:val="multilevel"/>
    <w:tmpl w:val="62BA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9B550A"/>
    <w:multiLevelType w:val="hybridMultilevel"/>
    <w:tmpl w:val="61AC583A"/>
    <w:lvl w:ilvl="0" w:tplc="C83061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D90465"/>
    <w:multiLevelType w:val="hybridMultilevel"/>
    <w:tmpl w:val="E67EED06"/>
    <w:lvl w:ilvl="0" w:tplc="C83061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5E3C93"/>
    <w:multiLevelType w:val="hybridMultilevel"/>
    <w:tmpl w:val="1E0C298A"/>
    <w:lvl w:ilvl="0" w:tplc="B316E73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641C4F"/>
    <w:multiLevelType w:val="hybridMultilevel"/>
    <w:tmpl w:val="F2CC2A1C"/>
    <w:lvl w:ilvl="0" w:tplc="86CCB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45215F"/>
    <w:multiLevelType w:val="hybridMultilevel"/>
    <w:tmpl w:val="DC1485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2E2340"/>
    <w:multiLevelType w:val="hybridMultilevel"/>
    <w:tmpl w:val="B8AACB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4B561D"/>
    <w:multiLevelType w:val="hybridMultilevel"/>
    <w:tmpl w:val="D046AD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912247"/>
    <w:multiLevelType w:val="multilevel"/>
    <w:tmpl w:val="27DC702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26"/>
  </w:num>
  <w:num w:numId="4">
    <w:abstractNumId w:val="25"/>
  </w:num>
  <w:num w:numId="5">
    <w:abstractNumId w:val="9"/>
  </w:num>
  <w:num w:numId="6">
    <w:abstractNumId w:val="15"/>
  </w:num>
  <w:num w:numId="7">
    <w:abstractNumId w:val="10"/>
  </w:num>
  <w:num w:numId="8">
    <w:abstractNumId w:val="13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30"/>
  </w:num>
  <w:num w:numId="14">
    <w:abstractNumId w:val="20"/>
  </w:num>
  <w:num w:numId="15">
    <w:abstractNumId w:val="1"/>
  </w:num>
  <w:num w:numId="16">
    <w:abstractNumId w:val="2"/>
  </w:num>
  <w:num w:numId="17">
    <w:abstractNumId w:val="5"/>
  </w:num>
  <w:num w:numId="18">
    <w:abstractNumId w:val="32"/>
  </w:num>
  <w:num w:numId="19">
    <w:abstractNumId w:val="19"/>
  </w:num>
  <w:num w:numId="20">
    <w:abstractNumId w:val="12"/>
  </w:num>
  <w:num w:numId="21">
    <w:abstractNumId w:val="18"/>
  </w:num>
  <w:num w:numId="22">
    <w:abstractNumId w:val="21"/>
  </w:num>
  <w:num w:numId="23">
    <w:abstractNumId w:val="7"/>
  </w:num>
  <w:num w:numId="24">
    <w:abstractNumId w:val="23"/>
  </w:num>
  <w:num w:numId="25">
    <w:abstractNumId w:val="29"/>
  </w:num>
  <w:num w:numId="26">
    <w:abstractNumId w:val="28"/>
  </w:num>
  <w:num w:numId="27">
    <w:abstractNumId w:val="14"/>
  </w:num>
  <w:num w:numId="28">
    <w:abstractNumId w:val="11"/>
  </w:num>
  <w:num w:numId="29">
    <w:abstractNumId w:val="24"/>
  </w:num>
  <w:num w:numId="30">
    <w:abstractNumId w:val="27"/>
  </w:num>
  <w:num w:numId="31">
    <w:abstractNumId w:val="22"/>
  </w:num>
  <w:num w:numId="32">
    <w:abstractNumId w:val="17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BE005B"/>
    <w:rsid w:val="00006D24"/>
    <w:rsid w:val="000170B8"/>
    <w:rsid w:val="00020F52"/>
    <w:rsid w:val="000503E9"/>
    <w:rsid w:val="000516CB"/>
    <w:rsid w:val="0006428D"/>
    <w:rsid w:val="000736B2"/>
    <w:rsid w:val="00075D77"/>
    <w:rsid w:val="0008175C"/>
    <w:rsid w:val="000916DB"/>
    <w:rsid w:val="00095B65"/>
    <w:rsid w:val="000A27EC"/>
    <w:rsid w:val="000B25FE"/>
    <w:rsid w:val="000B3154"/>
    <w:rsid w:val="000B5063"/>
    <w:rsid w:val="000B5E7C"/>
    <w:rsid w:val="000C5470"/>
    <w:rsid w:val="000D08CA"/>
    <w:rsid w:val="000D3F50"/>
    <w:rsid w:val="000D4E7E"/>
    <w:rsid w:val="000D7788"/>
    <w:rsid w:val="000F3F56"/>
    <w:rsid w:val="00113323"/>
    <w:rsid w:val="00121842"/>
    <w:rsid w:val="001219E7"/>
    <w:rsid w:val="001308D9"/>
    <w:rsid w:val="00135E23"/>
    <w:rsid w:val="00154ED1"/>
    <w:rsid w:val="00156C21"/>
    <w:rsid w:val="00161F26"/>
    <w:rsid w:val="001653DA"/>
    <w:rsid w:val="00166E66"/>
    <w:rsid w:val="00181913"/>
    <w:rsid w:val="00187497"/>
    <w:rsid w:val="001874C4"/>
    <w:rsid w:val="001B0C32"/>
    <w:rsid w:val="001B5F2B"/>
    <w:rsid w:val="001D0DEE"/>
    <w:rsid w:val="001D4929"/>
    <w:rsid w:val="001E026C"/>
    <w:rsid w:val="001E2248"/>
    <w:rsid w:val="001E5471"/>
    <w:rsid w:val="001E7E34"/>
    <w:rsid w:val="001F3606"/>
    <w:rsid w:val="00202D74"/>
    <w:rsid w:val="002102DF"/>
    <w:rsid w:val="00215E5E"/>
    <w:rsid w:val="00216474"/>
    <w:rsid w:val="00226320"/>
    <w:rsid w:val="00252B98"/>
    <w:rsid w:val="00254D12"/>
    <w:rsid w:val="00256307"/>
    <w:rsid w:val="0027574D"/>
    <w:rsid w:val="0028578F"/>
    <w:rsid w:val="00291F26"/>
    <w:rsid w:val="00294ECB"/>
    <w:rsid w:val="002A5A5C"/>
    <w:rsid w:val="002B4F1F"/>
    <w:rsid w:val="002B7255"/>
    <w:rsid w:val="002D2D02"/>
    <w:rsid w:val="002D631B"/>
    <w:rsid w:val="002E2934"/>
    <w:rsid w:val="002E2FB4"/>
    <w:rsid w:val="002E758E"/>
    <w:rsid w:val="002F0419"/>
    <w:rsid w:val="002F0B46"/>
    <w:rsid w:val="002F0E9D"/>
    <w:rsid w:val="002F79D1"/>
    <w:rsid w:val="0030199E"/>
    <w:rsid w:val="003038D8"/>
    <w:rsid w:val="00304AF9"/>
    <w:rsid w:val="00320502"/>
    <w:rsid w:val="00320D8F"/>
    <w:rsid w:val="00322106"/>
    <w:rsid w:val="00323AFF"/>
    <w:rsid w:val="00324222"/>
    <w:rsid w:val="00327A0F"/>
    <w:rsid w:val="00327BA4"/>
    <w:rsid w:val="00330D07"/>
    <w:rsid w:val="00330F1A"/>
    <w:rsid w:val="003334A0"/>
    <w:rsid w:val="0033608D"/>
    <w:rsid w:val="0034239E"/>
    <w:rsid w:val="00353F65"/>
    <w:rsid w:val="003564F9"/>
    <w:rsid w:val="003575AC"/>
    <w:rsid w:val="003622B0"/>
    <w:rsid w:val="00362A9F"/>
    <w:rsid w:val="00374DFE"/>
    <w:rsid w:val="003755B4"/>
    <w:rsid w:val="003770C5"/>
    <w:rsid w:val="00377D92"/>
    <w:rsid w:val="00377E44"/>
    <w:rsid w:val="0038255B"/>
    <w:rsid w:val="00385773"/>
    <w:rsid w:val="0039059B"/>
    <w:rsid w:val="00391861"/>
    <w:rsid w:val="003961E5"/>
    <w:rsid w:val="003A37D7"/>
    <w:rsid w:val="003A4C26"/>
    <w:rsid w:val="003A68F2"/>
    <w:rsid w:val="003B42A9"/>
    <w:rsid w:val="003B5BEB"/>
    <w:rsid w:val="003D1AD4"/>
    <w:rsid w:val="003D6C15"/>
    <w:rsid w:val="003E73B6"/>
    <w:rsid w:val="003E7B22"/>
    <w:rsid w:val="003E7E29"/>
    <w:rsid w:val="003F1848"/>
    <w:rsid w:val="003F195E"/>
    <w:rsid w:val="003F3765"/>
    <w:rsid w:val="003F5BE7"/>
    <w:rsid w:val="00401250"/>
    <w:rsid w:val="00406378"/>
    <w:rsid w:val="004065AE"/>
    <w:rsid w:val="00406EA8"/>
    <w:rsid w:val="00410AEC"/>
    <w:rsid w:val="00415699"/>
    <w:rsid w:val="004164E2"/>
    <w:rsid w:val="004209C8"/>
    <w:rsid w:val="0042120B"/>
    <w:rsid w:val="00422D8A"/>
    <w:rsid w:val="00422DB8"/>
    <w:rsid w:val="004231B6"/>
    <w:rsid w:val="004256E7"/>
    <w:rsid w:val="004264EC"/>
    <w:rsid w:val="00430F44"/>
    <w:rsid w:val="00434624"/>
    <w:rsid w:val="00434C44"/>
    <w:rsid w:val="004424DF"/>
    <w:rsid w:val="0044642D"/>
    <w:rsid w:val="00447163"/>
    <w:rsid w:val="00447F04"/>
    <w:rsid w:val="00453A89"/>
    <w:rsid w:val="00453F21"/>
    <w:rsid w:val="004540B1"/>
    <w:rsid w:val="0046046D"/>
    <w:rsid w:val="00460586"/>
    <w:rsid w:val="00467262"/>
    <w:rsid w:val="00472626"/>
    <w:rsid w:val="004727DD"/>
    <w:rsid w:val="004739A0"/>
    <w:rsid w:val="0047784B"/>
    <w:rsid w:val="004826A0"/>
    <w:rsid w:val="0048298D"/>
    <w:rsid w:val="00486FC6"/>
    <w:rsid w:val="00487C26"/>
    <w:rsid w:val="00493097"/>
    <w:rsid w:val="00497D8E"/>
    <w:rsid w:val="004A4E46"/>
    <w:rsid w:val="004B5431"/>
    <w:rsid w:val="004B59B0"/>
    <w:rsid w:val="004C3E0B"/>
    <w:rsid w:val="004C50E3"/>
    <w:rsid w:val="004D374F"/>
    <w:rsid w:val="004E24E9"/>
    <w:rsid w:val="004E7682"/>
    <w:rsid w:val="004F17E6"/>
    <w:rsid w:val="004F36BE"/>
    <w:rsid w:val="004F39F1"/>
    <w:rsid w:val="005040F3"/>
    <w:rsid w:val="005142AF"/>
    <w:rsid w:val="00515810"/>
    <w:rsid w:val="00517E8B"/>
    <w:rsid w:val="00522B73"/>
    <w:rsid w:val="005253AE"/>
    <w:rsid w:val="0053134D"/>
    <w:rsid w:val="00533E29"/>
    <w:rsid w:val="0053719D"/>
    <w:rsid w:val="00551877"/>
    <w:rsid w:val="00556912"/>
    <w:rsid w:val="00564D0B"/>
    <w:rsid w:val="005673A2"/>
    <w:rsid w:val="00571880"/>
    <w:rsid w:val="005728A8"/>
    <w:rsid w:val="00576558"/>
    <w:rsid w:val="005768E4"/>
    <w:rsid w:val="005845FE"/>
    <w:rsid w:val="00587106"/>
    <w:rsid w:val="00592A94"/>
    <w:rsid w:val="00595534"/>
    <w:rsid w:val="005A04A9"/>
    <w:rsid w:val="005B10C7"/>
    <w:rsid w:val="005C2095"/>
    <w:rsid w:val="005D4CA7"/>
    <w:rsid w:val="005E41D4"/>
    <w:rsid w:val="005E43E1"/>
    <w:rsid w:val="005E77D3"/>
    <w:rsid w:val="005E7AE2"/>
    <w:rsid w:val="00605081"/>
    <w:rsid w:val="00620131"/>
    <w:rsid w:val="00620DE3"/>
    <w:rsid w:val="006215E6"/>
    <w:rsid w:val="00621F4F"/>
    <w:rsid w:val="00622A33"/>
    <w:rsid w:val="00630559"/>
    <w:rsid w:val="006322C0"/>
    <w:rsid w:val="006324DD"/>
    <w:rsid w:val="006404C4"/>
    <w:rsid w:val="006420E4"/>
    <w:rsid w:val="0065148F"/>
    <w:rsid w:val="00651B24"/>
    <w:rsid w:val="006543C5"/>
    <w:rsid w:val="00661EAD"/>
    <w:rsid w:val="006664E9"/>
    <w:rsid w:val="00675461"/>
    <w:rsid w:val="006827AE"/>
    <w:rsid w:val="006934D0"/>
    <w:rsid w:val="006A3CAC"/>
    <w:rsid w:val="006B093A"/>
    <w:rsid w:val="006B2BD7"/>
    <w:rsid w:val="006B3392"/>
    <w:rsid w:val="006B7A46"/>
    <w:rsid w:val="006B7E70"/>
    <w:rsid w:val="006C481E"/>
    <w:rsid w:val="006C6708"/>
    <w:rsid w:val="006D3C7D"/>
    <w:rsid w:val="006D6772"/>
    <w:rsid w:val="006D7804"/>
    <w:rsid w:val="006E21D6"/>
    <w:rsid w:val="006E2C51"/>
    <w:rsid w:val="006F35D9"/>
    <w:rsid w:val="006F7964"/>
    <w:rsid w:val="0070024E"/>
    <w:rsid w:val="00703C05"/>
    <w:rsid w:val="007102BA"/>
    <w:rsid w:val="007158F8"/>
    <w:rsid w:val="00726701"/>
    <w:rsid w:val="007326F1"/>
    <w:rsid w:val="00742C3F"/>
    <w:rsid w:val="00755385"/>
    <w:rsid w:val="0076073D"/>
    <w:rsid w:val="007644EB"/>
    <w:rsid w:val="007701E7"/>
    <w:rsid w:val="00771701"/>
    <w:rsid w:val="00771A94"/>
    <w:rsid w:val="00771CC7"/>
    <w:rsid w:val="00774FF8"/>
    <w:rsid w:val="00776E62"/>
    <w:rsid w:val="00777CE5"/>
    <w:rsid w:val="007912A0"/>
    <w:rsid w:val="0079443B"/>
    <w:rsid w:val="007D2210"/>
    <w:rsid w:val="007D696B"/>
    <w:rsid w:val="007E7BAB"/>
    <w:rsid w:val="007F54C3"/>
    <w:rsid w:val="008056F9"/>
    <w:rsid w:val="0080580F"/>
    <w:rsid w:val="00806B4C"/>
    <w:rsid w:val="00812B47"/>
    <w:rsid w:val="00821C9C"/>
    <w:rsid w:val="00825B9F"/>
    <w:rsid w:val="008264D0"/>
    <w:rsid w:val="00831799"/>
    <w:rsid w:val="0083458B"/>
    <w:rsid w:val="0083695A"/>
    <w:rsid w:val="008452E3"/>
    <w:rsid w:val="00847539"/>
    <w:rsid w:val="00852AF2"/>
    <w:rsid w:val="00860C58"/>
    <w:rsid w:val="00861B77"/>
    <w:rsid w:val="00864585"/>
    <w:rsid w:val="008650F3"/>
    <w:rsid w:val="0087093A"/>
    <w:rsid w:val="00875DD4"/>
    <w:rsid w:val="0087709E"/>
    <w:rsid w:val="00884433"/>
    <w:rsid w:val="00886238"/>
    <w:rsid w:val="0088673E"/>
    <w:rsid w:val="008A2557"/>
    <w:rsid w:val="008A5F5C"/>
    <w:rsid w:val="008A7E9B"/>
    <w:rsid w:val="008A7FAB"/>
    <w:rsid w:val="008B1056"/>
    <w:rsid w:val="008C552F"/>
    <w:rsid w:val="008C6C63"/>
    <w:rsid w:val="008D10B3"/>
    <w:rsid w:val="008D3F1B"/>
    <w:rsid w:val="008D6C29"/>
    <w:rsid w:val="008F0F22"/>
    <w:rsid w:val="009014FF"/>
    <w:rsid w:val="0090397E"/>
    <w:rsid w:val="00903B96"/>
    <w:rsid w:val="00911C74"/>
    <w:rsid w:val="00915BF6"/>
    <w:rsid w:val="009262EC"/>
    <w:rsid w:val="009315BC"/>
    <w:rsid w:val="009322FC"/>
    <w:rsid w:val="009372B4"/>
    <w:rsid w:val="00943371"/>
    <w:rsid w:val="00943957"/>
    <w:rsid w:val="00943D29"/>
    <w:rsid w:val="00943D71"/>
    <w:rsid w:val="00945FE9"/>
    <w:rsid w:val="00950EEA"/>
    <w:rsid w:val="009542CF"/>
    <w:rsid w:val="00962B54"/>
    <w:rsid w:val="00970138"/>
    <w:rsid w:val="00977C46"/>
    <w:rsid w:val="00977D0D"/>
    <w:rsid w:val="009829F6"/>
    <w:rsid w:val="00985CAD"/>
    <w:rsid w:val="00990B78"/>
    <w:rsid w:val="009A1359"/>
    <w:rsid w:val="009A4C78"/>
    <w:rsid w:val="009A517D"/>
    <w:rsid w:val="009A66C5"/>
    <w:rsid w:val="009A7882"/>
    <w:rsid w:val="009B3A89"/>
    <w:rsid w:val="009C2222"/>
    <w:rsid w:val="009C4EBA"/>
    <w:rsid w:val="009C60FA"/>
    <w:rsid w:val="009D0198"/>
    <w:rsid w:val="009D6465"/>
    <w:rsid w:val="009D7FE4"/>
    <w:rsid w:val="009E3D4D"/>
    <w:rsid w:val="009E484B"/>
    <w:rsid w:val="009E5CA1"/>
    <w:rsid w:val="009F2149"/>
    <w:rsid w:val="00A0419C"/>
    <w:rsid w:val="00A0785B"/>
    <w:rsid w:val="00A15359"/>
    <w:rsid w:val="00A16E6F"/>
    <w:rsid w:val="00A17CBA"/>
    <w:rsid w:val="00A404B8"/>
    <w:rsid w:val="00A426C6"/>
    <w:rsid w:val="00A51899"/>
    <w:rsid w:val="00A521D3"/>
    <w:rsid w:val="00A533BB"/>
    <w:rsid w:val="00A55511"/>
    <w:rsid w:val="00A56028"/>
    <w:rsid w:val="00A65414"/>
    <w:rsid w:val="00A6627C"/>
    <w:rsid w:val="00A73BE9"/>
    <w:rsid w:val="00A843AF"/>
    <w:rsid w:val="00A93BD9"/>
    <w:rsid w:val="00AA3266"/>
    <w:rsid w:val="00AB0A1E"/>
    <w:rsid w:val="00AB2ACF"/>
    <w:rsid w:val="00AB32E2"/>
    <w:rsid w:val="00AB52DA"/>
    <w:rsid w:val="00AC5CF1"/>
    <w:rsid w:val="00AC6D09"/>
    <w:rsid w:val="00AD46F8"/>
    <w:rsid w:val="00AD7C3A"/>
    <w:rsid w:val="00AE11A6"/>
    <w:rsid w:val="00AE689B"/>
    <w:rsid w:val="00AF5A3C"/>
    <w:rsid w:val="00AF66C1"/>
    <w:rsid w:val="00B01A10"/>
    <w:rsid w:val="00B02FE9"/>
    <w:rsid w:val="00B04567"/>
    <w:rsid w:val="00B1074D"/>
    <w:rsid w:val="00B127B7"/>
    <w:rsid w:val="00B2359A"/>
    <w:rsid w:val="00B24AC8"/>
    <w:rsid w:val="00B256FB"/>
    <w:rsid w:val="00B33DD6"/>
    <w:rsid w:val="00B52EBB"/>
    <w:rsid w:val="00B52F7A"/>
    <w:rsid w:val="00B53912"/>
    <w:rsid w:val="00B548C1"/>
    <w:rsid w:val="00B54C3D"/>
    <w:rsid w:val="00B61EC8"/>
    <w:rsid w:val="00B653A0"/>
    <w:rsid w:val="00B74E20"/>
    <w:rsid w:val="00B77F88"/>
    <w:rsid w:val="00B8579F"/>
    <w:rsid w:val="00BA4262"/>
    <w:rsid w:val="00BA465F"/>
    <w:rsid w:val="00BA57C4"/>
    <w:rsid w:val="00BB5871"/>
    <w:rsid w:val="00BC4549"/>
    <w:rsid w:val="00BE005B"/>
    <w:rsid w:val="00BE038C"/>
    <w:rsid w:val="00BE5C60"/>
    <w:rsid w:val="00BF4389"/>
    <w:rsid w:val="00C15DF5"/>
    <w:rsid w:val="00C228AD"/>
    <w:rsid w:val="00C329C5"/>
    <w:rsid w:val="00C32DB5"/>
    <w:rsid w:val="00C3437D"/>
    <w:rsid w:val="00C36C8A"/>
    <w:rsid w:val="00C373CE"/>
    <w:rsid w:val="00C62DEA"/>
    <w:rsid w:val="00C67A1C"/>
    <w:rsid w:val="00C80076"/>
    <w:rsid w:val="00C851E9"/>
    <w:rsid w:val="00C86AC6"/>
    <w:rsid w:val="00C90435"/>
    <w:rsid w:val="00C93CC2"/>
    <w:rsid w:val="00CA5BAA"/>
    <w:rsid w:val="00CB1333"/>
    <w:rsid w:val="00CB56F6"/>
    <w:rsid w:val="00CB6057"/>
    <w:rsid w:val="00CB7A77"/>
    <w:rsid w:val="00CC2FF0"/>
    <w:rsid w:val="00CC4552"/>
    <w:rsid w:val="00CD08B2"/>
    <w:rsid w:val="00CD496E"/>
    <w:rsid w:val="00CD5A42"/>
    <w:rsid w:val="00CE7599"/>
    <w:rsid w:val="00CF0A45"/>
    <w:rsid w:val="00CF3E82"/>
    <w:rsid w:val="00CF5497"/>
    <w:rsid w:val="00CF7092"/>
    <w:rsid w:val="00CF72AF"/>
    <w:rsid w:val="00D05CE6"/>
    <w:rsid w:val="00D07622"/>
    <w:rsid w:val="00D11287"/>
    <w:rsid w:val="00D14E6D"/>
    <w:rsid w:val="00D16FFB"/>
    <w:rsid w:val="00D21450"/>
    <w:rsid w:val="00D309B7"/>
    <w:rsid w:val="00D30DB6"/>
    <w:rsid w:val="00D406CB"/>
    <w:rsid w:val="00D45329"/>
    <w:rsid w:val="00D46D22"/>
    <w:rsid w:val="00D52000"/>
    <w:rsid w:val="00D52A70"/>
    <w:rsid w:val="00D53140"/>
    <w:rsid w:val="00D553F3"/>
    <w:rsid w:val="00D55786"/>
    <w:rsid w:val="00D64B61"/>
    <w:rsid w:val="00D67DB0"/>
    <w:rsid w:val="00D71363"/>
    <w:rsid w:val="00D72722"/>
    <w:rsid w:val="00D74FAF"/>
    <w:rsid w:val="00D75885"/>
    <w:rsid w:val="00D87140"/>
    <w:rsid w:val="00D973B9"/>
    <w:rsid w:val="00DC022F"/>
    <w:rsid w:val="00DC284C"/>
    <w:rsid w:val="00DC391B"/>
    <w:rsid w:val="00DC5B4B"/>
    <w:rsid w:val="00DD22F8"/>
    <w:rsid w:val="00DE0AC3"/>
    <w:rsid w:val="00DE1956"/>
    <w:rsid w:val="00DE2454"/>
    <w:rsid w:val="00DF60ED"/>
    <w:rsid w:val="00E002FC"/>
    <w:rsid w:val="00E041D5"/>
    <w:rsid w:val="00E0605F"/>
    <w:rsid w:val="00E15CF6"/>
    <w:rsid w:val="00E165B2"/>
    <w:rsid w:val="00E2104D"/>
    <w:rsid w:val="00E32877"/>
    <w:rsid w:val="00E345F5"/>
    <w:rsid w:val="00E35A9F"/>
    <w:rsid w:val="00E41348"/>
    <w:rsid w:val="00E46D45"/>
    <w:rsid w:val="00E54A41"/>
    <w:rsid w:val="00E56427"/>
    <w:rsid w:val="00E6271E"/>
    <w:rsid w:val="00E62914"/>
    <w:rsid w:val="00E676AB"/>
    <w:rsid w:val="00E708A6"/>
    <w:rsid w:val="00E74BE7"/>
    <w:rsid w:val="00E836ED"/>
    <w:rsid w:val="00E86236"/>
    <w:rsid w:val="00EC4E80"/>
    <w:rsid w:val="00ED3C1A"/>
    <w:rsid w:val="00ED5289"/>
    <w:rsid w:val="00ED7DC2"/>
    <w:rsid w:val="00EE7FA3"/>
    <w:rsid w:val="00EF1984"/>
    <w:rsid w:val="00EF1B9F"/>
    <w:rsid w:val="00EF31BF"/>
    <w:rsid w:val="00EF488F"/>
    <w:rsid w:val="00EF7C7C"/>
    <w:rsid w:val="00F01C0A"/>
    <w:rsid w:val="00F02119"/>
    <w:rsid w:val="00F049F1"/>
    <w:rsid w:val="00F10EFA"/>
    <w:rsid w:val="00F14C99"/>
    <w:rsid w:val="00F15435"/>
    <w:rsid w:val="00F25093"/>
    <w:rsid w:val="00F25EE8"/>
    <w:rsid w:val="00F30026"/>
    <w:rsid w:val="00F3113D"/>
    <w:rsid w:val="00F32DA5"/>
    <w:rsid w:val="00F44A46"/>
    <w:rsid w:val="00F44A64"/>
    <w:rsid w:val="00F4523C"/>
    <w:rsid w:val="00F45B44"/>
    <w:rsid w:val="00F530CF"/>
    <w:rsid w:val="00F6351B"/>
    <w:rsid w:val="00F66998"/>
    <w:rsid w:val="00F71B50"/>
    <w:rsid w:val="00F771AF"/>
    <w:rsid w:val="00F966A0"/>
    <w:rsid w:val="00F97BE0"/>
    <w:rsid w:val="00FB42E1"/>
    <w:rsid w:val="00FB740C"/>
    <w:rsid w:val="00FC0BA3"/>
    <w:rsid w:val="00FD06EC"/>
    <w:rsid w:val="00FD392C"/>
    <w:rsid w:val="00FD6468"/>
    <w:rsid w:val="00FE27C9"/>
    <w:rsid w:val="00FE3B09"/>
    <w:rsid w:val="00FF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77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1956"/>
    <w:pPr>
      <w:keepNext/>
      <w:widowControl/>
      <w:overflowPunct/>
      <w:adjustRightInd/>
      <w:jc w:val="both"/>
      <w:outlineLvl w:val="1"/>
    </w:pPr>
    <w:rPr>
      <w:kern w:val="0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33DD6"/>
    <w:rPr>
      <w:rFonts w:ascii="Cambria" w:hAnsi="Cambria" w:cs="Times New Roman"/>
      <w:b/>
      <w:bCs/>
      <w:i/>
      <w:iCs/>
      <w:kern w:val="28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6664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33DD6"/>
    <w:rPr>
      <w:rFonts w:ascii="Times New Roman" w:hAnsi="Times New Roman" w:cs="Times New Roman"/>
      <w:kern w:val="28"/>
      <w:sz w:val="2"/>
    </w:rPr>
  </w:style>
  <w:style w:type="paragraph" w:styleId="Header">
    <w:name w:val="header"/>
    <w:basedOn w:val="Normal"/>
    <w:link w:val="HeaderChar"/>
    <w:uiPriority w:val="99"/>
    <w:rsid w:val="0088443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1956"/>
    <w:rPr>
      <w:rFonts w:cs="Times New Roman"/>
      <w:kern w:val="28"/>
      <w:sz w:val="24"/>
      <w:szCs w:val="24"/>
      <w:lang w:val="it-IT" w:eastAsia="it-IT" w:bidi="ar-SA"/>
    </w:rPr>
  </w:style>
  <w:style w:type="paragraph" w:styleId="Footer">
    <w:name w:val="footer"/>
    <w:basedOn w:val="Normal"/>
    <w:link w:val="FooterChar"/>
    <w:uiPriority w:val="99"/>
    <w:rsid w:val="0088443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3DD6"/>
    <w:rPr>
      <w:rFonts w:ascii="Times New Roman" w:hAnsi="Times New Roman" w:cs="Times New Roman"/>
      <w:kern w:val="28"/>
      <w:sz w:val="24"/>
      <w:szCs w:val="24"/>
    </w:rPr>
  </w:style>
  <w:style w:type="character" w:styleId="Hyperlink">
    <w:name w:val="Hyperlink"/>
    <w:basedOn w:val="DefaultParagraphFont"/>
    <w:uiPriority w:val="99"/>
    <w:rsid w:val="00A843AF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4E24E9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DE1956"/>
    <w:pPr>
      <w:widowControl/>
      <w:overflowPunct/>
      <w:adjustRightInd/>
      <w:jc w:val="center"/>
    </w:pPr>
    <w:rPr>
      <w:b/>
      <w:kern w:val="0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DE1956"/>
    <w:rPr>
      <w:rFonts w:cs="Times New Roman"/>
      <w:b/>
      <w:sz w:val="32"/>
      <w:lang w:val="it-IT" w:eastAsia="it-IT" w:bidi="ar-SA"/>
    </w:rPr>
  </w:style>
  <w:style w:type="paragraph" w:styleId="Subtitle">
    <w:name w:val="Subtitle"/>
    <w:basedOn w:val="Normal"/>
    <w:link w:val="SubtitleChar"/>
    <w:uiPriority w:val="99"/>
    <w:qFormat/>
    <w:rsid w:val="00DE1956"/>
    <w:pPr>
      <w:widowControl/>
      <w:overflowPunct/>
      <w:adjustRightInd/>
      <w:jc w:val="center"/>
    </w:pPr>
    <w:rPr>
      <w:rFonts w:ascii="Arial" w:hAnsi="Arial"/>
      <w:kern w:val="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E1956"/>
    <w:rPr>
      <w:rFonts w:ascii="Arial" w:hAnsi="Arial" w:cs="Times New Roman"/>
      <w:sz w:val="24"/>
      <w:lang w:val="it-IT" w:eastAsia="it-IT" w:bidi="ar-SA"/>
    </w:rPr>
  </w:style>
  <w:style w:type="table" w:styleId="TableGrid">
    <w:name w:val="Table Grid"/>
    <w:basedOn w:val="TableNormal"/>
    <w:uiPriority w:val="99"/>
    <w:locked/>
    <w:rsid w:val="004231B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diaichelburg@comunedisanrem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comune.sanremo@legalmail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340</TotalTime>
  <Pages>7</Pages>
  <Words>3058</Words>
  <Characters>17435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Affidamento della gestione della  caffetteria del  Museo del Tessuto</dc:title>
  <dc:subject/>
  <dc:creator>Posto di lavoro</dc:creator>
  <cp:keywords/>
  <dc:description/>
  <cp:lastModifiedBy>diaic</cp:lastModifiedBy>
  <cp:revision>134</cp:revision>
  <cp:lastPrinted>2019-01-24T09:35:00Z</cp:lastPrinted>
  <dcterms:created xsi:type="dcterms:W3CDTF">2016-09-15T13:06:00Z</dcterms:created>
  <dcterms:modified xsi:type="dcterms:W3CDTF">2019-02-04T06:53:00Z</dcterms:modified>
</cp:coreProperties>
</file>