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36" w:rsidRPr="008E32E1" w:rsidRDefault="009A4C36" w:rsidP="00007F2F">
      <w:pPr>
        <w:rPr>
          <w:rFonts w:cs="Calibri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GARA                                                                                                                                                                                              Non"/>
        </w:smartTagPr>
        <w:r w:rsidRPr="008E32E1">
          <w:rPr>
            <w:rFonts w:cs="Calibri"/>
            <w:b/>
            <w:sz w:val="24"/>
            <w:szCs w:val="24"/>
            <w:u w:val="single"/>
            <w:lang w:val="it-IT"/>
          </w:rPr>
          <w:t xml:space="preserve">LA GARA </w:t>
        </w:r>
        <w:r w:rsidRPr="008E32E1">
          <w:rPr>
            <w:rFonts w:cs="Calibri"/>
            <w:b/>
            <w:lang w:val="it-IT"/>
          </w:rPr>
          <w:t xml:space="preserve">                                                                                                                                                                                             </w:t>
        </w:r>
        <w:r w:rsidRPr="008E32E1">
          <w:rPr>
            <w:sz w:val="23"/>
            <w:szCs w:val="23"/>
            <w:shd w:val="clear" w:color="auto" w:fill="FFFFFF"/>
            <w:lang w:val="it-IT"/>
          </w:rPr>
          <w:t>Non</w:t>
        </w:r>
      </w:smartTag>
      <w:r w:rsidRPr="008E32E1">
        <w:rPr>
          <w:sz w:val="23"/>
          <w:szCs w:val="23"/>
          <w:shd w:val="clear" w:color="auto" w:fill="FFFFFF"/>
          <w:lang w:val="it-IT"/>
        </w:rPr>
        <w:t xml:space="preserve"> brilla la compagine Imperiese che raccoglie poco nel medagliere della gara ottenendo:</w:t>
      </w:r>
    </w:p>
    <w:p w:rsidR="009A4C36" w:rsidRPr="008E32E1" w:rsidRDefault="009A4C36" w:rsidP="00007F2F">
      <w:pPr>
        <w:rPr>
          <w:rFonts w:cs="Calibri"/>
          <w:sz w:val="24"/>
          <w:szCs w:val="24"/>
          <w:lang w:val="it-IT"/>
        </w:rPr>
      </w:pPr>
      <w:r w:rsidRPr="008E32E1">
        <w:rPr>
          <w:b/>
          <w:sz w:val="23"/>
          <w:szCs w:val="23"/>
          <w:shd w:val="clear" w:color="auto" w:fill="FFFFFF"/>
          <w:lang w:val="it-IT"/>
        </w:rPr>
        <w:t>Bronzo</w:t>
      </w:r>
      <w:r w:rsidRPr="008E32E1">
        <w:rPr>
          <w:sz w:val="23"/>
          <w:szCs w:val="23"/>
          <w:shd w:val="clear" w:color="auto" w:fill="FFFFFF"/>
          <w:lang w:val="it-IT"/>
        </w:rPr>
        <w:t xml:space="preserve"> nella specialità</w:t>
      </w:r>
      <w:r w:rsidRPr="008E32E1">
        <w:rPr>
          <w:rFonts w:cs="Calibri"/>
          <w:b/>
          <w:sz w:val="24"/>
          <w:szCs w:val="24"/>
          <w:lang w:val="it-IT"/>
        </w:rPr>
        <w:t xml:space="preserve">  </w:t>
      </w:r>
      <w:r w:rsidRPr="008E32E1">
        <w:rPr>
          <w:rFonts w:cs="Calibri"/>
          <w:sz w:val="24"/>
          <w:szCs w:val="24"/>
          <w:lang w:val="it-IT"/>
        </w:rPr>
        <w:t>Arco Compound - Over 21 Maschile con</w:t>
      </w:r>
      <w:r w:rsidRPr="008E32E1">
        <w:rPr>
          <w:rFonts w:cs="Calibri"/>
          <w:b/>
          <w:sz w:val="24"/>
          <w:szCs w:val="24"/>
          <w:lang w:val="it-IT"/>
        </w:rPr>
        <w:t xml:space="preserve"> Marcello NIGRO.</w:t>
      </w:r>
    </w:p>
    <w:p w:rsidR="009A4C36" w:rsidRPr="008E32E1" w:rsidRDefault="009A4C36" w:rsidP="00007F2F">
      <w:pPr>
        <w:rPr>
          <w:rFonts w:cs="Calibri"/>
          <w:sz w:val="24"/>
          <w:szCs w:val="24"/>
          <w:lang w:val="it-IT"/>
        </w:rPr>
      </w:pPr>
      <w:r w:rsidRPr="008E32E1">
        <w:rPr>
          <w:b/>
          <w:sz w:val="23"/>
          <w:szCs w:val="23"/>
          <w:shd w:val="clear" w:color="auto" w:fill="FFFFFF"/>
          <w:lang w:val="it-IT"/>
        </w:rPr>
        <w:t>Bronzo</w:t>
      </w:r>
      <w:r w:rsidRPr="008E32E1">
        <w:rPr>
          <w:sz w:val="23"/>
          <w:szCs w:val="23"/>
          <w:shd w:val="clear" w:color="auto" w:fill="FFFFFF"/>
          <w:lang w:val="it-IT"/>
        </w:rPr>
        <w:t xml:space="preserve"> nella specialità</w:t>
      </w:r>
      <w:r w:rsidRPr="008E32E1">
        <w:rPr>
          <w:rFonts w:cs="Calibri"/>
          <w:b/>
          <w:sz w:val="24"/>
          <w:szCs w:val="24"/>
          <w:lang w:val="it-IT"/>
        </w:rPr>
        <w:t xml:space="preserve">  </w:t>
      </w:r>
      <w:r w:rsidRPr="008E32E1">
        <w:rPr>
          <w:rFonts w:cs="Calibri"/>
          <w:sz w:val="24"/>
          <w:szCs w:val="24"/>
          <w:lang w:val="it-IT"/>
        </w:rPr>
        <w:t xml:space="preserve">Arco Longbow - </w:t>
      </w:r>
      <w:r w:rsidRPr="008E32E1">
        <w:rPr>
          <w:rFonts w:cs="Calibri"/>
          <w:b/>
          <w:sz w:val="24"/>
          <w:szCs w:val="24"/>
          <w:lang w:val="it-IT"/>
        </w:rPr>
        <w:t xml:space="preserve"> </w:t>
      </w:r>
      <w:r w:rsidRPr="008E32E1">
        <w:rPr>
          <w:rFonts w:cs="Calibri"/>
          <w:sz w:val="24"/>
          <w:szCs w:val="24"/>
          <w:lang w:val="it-IT"/>
        </w:rPr>
        <w:t>Over 21 Maschile con</w:t>
      </w:r>
      <w:r w:rsidRPr="008E32E1">
        <w:rPr>
          <w:rFonts w:cs="Calibri"/>
          <w:b/>
          <w:sz w:val="24"/>
          <w:szCs w:val="24"/>
          <w:lang w:val="it-IT"/>
        </w:rPr>
        <w:t xml:space="preserve"> Edis BORTOLOSSI</w:t>
      </w:r>
    </w:p>
    <w:p w:rsidR="009A4C36" w:rsidRPr="008E32E1" w:rsidRDefault="009A4C36" w:rsidP="00007F2F">
      <w:pPr>
        <w:rPr>
          <w:rFonts w:cs="Calibri"/>
          <w:sz w:val="24"/>
          <w:szCs w:val="24"/>
          <w:lang w:val="it-IT"/>
        </w:rPr>
      </w:pPr>
      <w:r w:rsidRPr="008E32E1">
        <w:rPr>
          <w:b/>
          <w:sz w:val="23"/>
          <w:szCs w:val="23"/>
          <w:shd w:val="clear" w:color="auto" w:fill="FFFFFF"/>
          <w:lang w:val="it-IT"/>
        </w:rPr>
        <w:t>Bronzo</w:t>
      </w:r>
      <w:r w:rsidRPr="008E32E1">
        <w:rPr>
          <w:rFonts w:cs="Calibri"/>
          <w:b/>
          <w:sz w:val="24"/>
          <w:szCs w:val="24"/>
          <w:lang w:val="it-IT"/>
        </w:rPr>
        <w:t xml:space="preserve">  di  Squadra </w:t>
      </w:r>
      <w:r w:rsidRPr="008E32E1">
        <w:rPr>
          <w:rFonts w:cs="Calibri"/>
          <w:sz w:val="24"/>
          <w:szCs w:val="24"/>
          <w:lang w:val="it-IT"/>
        </w:rPr>
        <w:t>con</w:t>
      </w:r>
      <w:r w:rsidRPr="008E32E1">
        <w:rPr>
          <w:rFonts w:cs="Calibri"/>
          <w:b/>
          <w:sz w:val="24"/>
          <w:szCs w:val="24"/>
          <w:lang w:val="it-IT"/>
        </w:rPr>
        <w:t xml:space="preserve"> Marcello NIGRO, Edis BORTOLOSSI,  Alberto ANFOSSO.</w:t>
      </w:r>
    </w:p>
    <w:p w:rsidR="009A4C36" w:rsidRPr="008E32E1" w:rsidRDefault="009A4C36" w:rsidP="00CE3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  <w:lang w:val="it-IT"/>
        </w:rPr>
      </w:pPr>
      <w:r w:rsidRPr="008E32E1">
        <w:rPr>
          <w:rFonts w:cs="Calibri"/>
          <w:sz w:val="24"/>
          <w:szCs w:val="24"/>
          <w:lang w:val="it-IT"/>
        </w:rPr>
        <w:t xml:space="preserve">Sono questi i protagonisti della Arcieri Imperiesi che hanno potuto accedere alla fase finale a scontri per cercare di aggiudicarsi un titolo regionale. Mentre </w:t>
      </w:r>
      <w:r w:rsidRPr="008E32E1">
        <w:rPr>
          <w:rFonts w:cs="Calibri"/>
          <w:b/>
          <w:sz w:val="24"/>
          <w:szCs w:val="24"/>
          <w:lang w:val="it-IT"/>
        </w:rPr>
        <w:t>NIGRO</w:t>
      </w:r>
      <w:r w:rsidRPr="008E32E1">
        <w:rPr>
          <w:rFonts w:cs="Calibri"/>
          <w:sz w:val="24"/>
          <w:szCs w:val="24"/>
          <w:lang w:val="it-IT"/>
        </w:rPr>
        <w:t xml:space="preserve"> perde la semifinale come del resto </w:t>
      </w:r>
      <w:smartTag w:uri="urn:schemas-microsoft-com:office:smarttags" w:element="PersonName">
        <w:smartTagPr>
          <w:attr w:name="ProductID" w:val="la Squadra"/>
        </w:smartTagPr>
        <w:r w:rsidRPr="008E32E1">
          <w:rPr>
            <w:rFonts w:cs="Calibri"/>
            <w:sz w:val="24"/>
            <w:szCs w:val="24"/>
            <w:lang w:val="it-IT"/>
          </w:rPr>
          <w:t>la Squadra</w:t>
        </w:r>
      </w:smartTag>
      <w:r w:rsidRPr="008E32E1">
        <w:rPr>
          <w:rFonts w:cs="Calibri"/>
          <w:sz w:val="24"/>
          <w:szCs w:val="24"/>
          <w:lang w:val="it-IT"/>
        </w:rPr>
        <w:t xml:space="preserve">, il titolo regionale viene sfiorato da </w:t>
      </w:r>
      <w:r w:rsidRPr="008E32E1">
        <w:rPr>
          <w:rFonts w:cs="Calibri"/>
          <w:b/>
          <w:sz w:val="24"/>
          <w:szCs w:val="24"/>
          <w:lang w:val="it-IT"/>
        </w:rPr>
        <w:t>BORTOLOSSI</w:t>
      </w:r>
      <w:r w:rsidRPr="008E32E1">
        <w:rPr>
          <w:rFonts w:cs="Calibri"/>
          <w:sz w:val="24"/>
          <w:szCs w:val="24"/>
          <w:lang w:val="it-IT"/>
        </w:rPr>
        <w:t xml:space="preserve"> che perde solo in finale a cospetto di </w:t>
      </w:r>
      <w:r w:rsidRPr="008E32E1">
        <w:rPr>
          <w:rFonts w:cs="Calibri"/>
          <w:b/>
          <w:sz w:val="24"/>
          <w:szCs w:val="24"/>
          <w:lang w:val="it-IT"/>
        </w:rPr>
        <w:t>Alfredo DONDI</w:t>
      </w:r>
      <w:r w:rsidRPr="008E32E1">
        <w:rPr>
          <w:rFonts w:cs="Calibri"/>
          <w:sz w:val="24"/>
          <w:szCs w:val="24"/>
          <w:lang w:val="it-IT"/>
        </w:rPr>
        <w:t xml:space="preserve"> ex Campione del Mondo 2009 degli Arcieri del Tigullio.</w:t>
      </w:r>
    </w:p>
    <w:p w:rsidR="009A4C36" w:rsidRPr="008E32E1" w:rsidRDefault="009A4C36" w:rsidP="00CE3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b/>
          <w:sz w:val="24"/>
          <w:szCs w:val="24"/>
          <w:lang w:val="it-IT"/>
        </w:rPr>
      </w:pPr>
    </w:p>
    <w:p w:rsidR="009A4C36" w:rsidRPr="008E32E1" w:rsidRDefault="009A4C36" w:rsidP="00E3534B">
      <w:pPr>
        <w:rPr>
          <w:rFonts w:cs="Calibri"/>
          <w:b/>
          <w:sz w:val="24"/>
          <w:szCs w:val="24"/>
          <w:u w:val="single"/>
          <w:lang w:val="it-IT"/>
        </w:rPr>
      </w:pPr>
      <w:r w:rsidRPr="008E32E1">
        <w:rPr>
          <w:rFonts w:cs="Calibri"/>
          <w:b/>
          <w:sz w:val="24"/>
          <w:szCs w:val="24"/>
          <w:u w:val="single"/>
          <w:lang w:val="it-IT"/>
        </w:rPr>
        <w:t xml:space="preserve">Assegnati tutti i Titoli Regionali 2015.  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Compound Senior Maschile </w:t>
      </w:r>
      <w:r w:rsidRPr="008E32E1">
        <w:rPr>
          <w:b/>
          <w:sz w:val="20"/>
          <w:szCs w:val="20"/>
          <w:shd w:val="clear" w:color="auto" w:fill="FFFFFF"/>
          <w:lang w:val="it-IT"/>
        </w:rPr>
        <w:t>Antonio MATTEUCCI</w:t>
      </w:r>
      <w:r w:rsidRPr="008E32E1">
        <w:rPr>
          <w:sz w:val="20"/>
          <w:szCs w:val="20"/>
          <w:shd w:val="clear" w:color="auto" w:fill="FFFFFF"/>
          <w:lang w:val="it-IT"/>
        </w:rPr>
        <w:t xml:space="preserve"> ( A. S. D. Arcieri Tigullio ).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Compound Senior Femminile </w:t>
      </w:r>
      <w:r w:rsidRPr="008E32E1">
        <w:rPr>
          <w:b/>
          <w:sz w:val="20"/>
          <w:szCs w:val="20"/>
          <w:shd w:val="clear" w:color="auto" w:fill="FFFFFF"/>
          <w:lang w:val="it-IT"/>
        </w:rPr>
        <w:t>Maria Rita COVAIA</w:t>
      </w:r>
      <w:r w:rsidRPr="008E32E1">
        <w:rPr>
          <w:sz w:val="20"/>
          <w:szCs w:val="20"/>
          <w:shd w:val="clear" w:color="auto" w:fill="FFFFFF"/>
          <w:lang w:val="it-IT"/>
        </w:rPr>
        <w:t xml:space="preserve">  ( A. G. A. ).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Istintivo Senior Maschile </w:t>
      </w:r>
      <w:r w:rsidRPr="008E32E1">
        <w:rPr>
          <w:b/>
          <w:sz w:val="20"/>
          <w:szCs w:val="20"/>
          <w:shd w:val="clear" w:color="auto" w:fill="FFFFFF"/>
          <w:lang w:val="it-IT"/>
        </w:rPr>
        <w:t>Marco LODOLA</w:t>
      </w:r>
      <w:r w:rsidRPr="008E32E1">
        <w:rPr>
          <w:sz w:val="20"/>
          <w:szCs w:val="20"/>
          <w:shd w:val="clear" w:color="auto" w:fill="FFFFFF"/>
          <w:lang w:val="it-IT"/>
        </w:rPr>
        <w:t xml:space="preserve"> ( A. S. D. Arcieri Tigullio ).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Istintivo Senior Femminile </w:t>
      </w:r>
      <w:r w:rsidRPr="008E32E1">
        <w:rPr>
          <w:b/>
          <w:sz w:val="20"/>
          <w:szCs w:val="20"/>
          <w:shd w:val="clear" w:color="auto" w:fill="FFFFFF"/>
          <w:lang w:val="it-IT"/>
        </w:rPr>
        <w:t>Cosetta  VENTURIN</w:t>
      </w:r>
      <w:r w:rsidRPr="008E32E1">
        <w:rPr>
          <w:sz w:val="20"/>
          <w:szCs w:val="20"/>
          <w:shd w:val="clear" w:color="auto" w:fill="FFFFFF"/>
          <w:lang w:val="it-IT"/>
        </w:rPr>
        <w:t xml:space="preserve"> ( A. G. A. ).</w:t>
      </w:r>
    </w:p>
    <w:p w:rsidR="009A4C36" w:rsidRPr="008E32E1" w:rsidRDefault="009A4C36" w:rsidP="00244D91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Nudo Senior Maschile </w:t>
      </w:r>
      <w:r w:rsidRPr="008E32E1">
        <w:rPr>
          <w:b/>
          <w:sz w:val="20"/>
          <w:szCs w:val="20"/>
          <w:shd w:val="clear" w:color="auto" w:fill="FFFFFF"/>
          <w:lang w:val="it-IT"/>
        </w:rPr>
        <w:t>Danilo BOTTICELLI</w:t>
      </w:r>
      <w:r w:rsidRPr="008E32E1">
        <w:rPr>
          <w:sz w:val="20"/>
          <w:szCs w:val="20"/>
          <w:shd w:val="clear" w:color="auto" w:fill="FFFFFF"/>
          <w:lang w:val="it-IT"/>
        </w:rPr>
        <w:t xml:space="preserve">  (A. S. D. Arcieri Tigullio ).</w:t>
      </w:r>
    </w:p>
    <w:p w:rsidR="009A4C36" w:rsidRPr="008E32E1" w:rsidRDefault="009A4C36" w:rsidP="00244D91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Nudo Senior Femminile </w:t>
      </w:r>
      <w:r w:rsidRPr="008E32E1">
        <w:rPr>
          <w:b/>
          <w:sz w:val="20"/>
          <w:szCs w:val="20"/>
          <w:shd w:val="clear" w:color="auto" w:fill="FFFFFF"/>
          <w:lang w:val="it-IT"/>
        </w:rPr>
        <w:t>Cinzia NOZIGLIA</w:t>
      </w:r>
      <w:r w:rsidRPr="008E32E1">
        <w:rPr>
          <w:sz w:val="20"/>
          <w:szCs w:val="20"/>
          <w:shd w:val="clear" w:color="auto" w:fill="FFFFFF"/>
          <w:lang w:val="it-IT"/>
        </w:rPr>
        <w:t xml:space="preserve">  ( A. S. D. Arcieri Tigullio ).</w:t>
      </w:r>
    </w:p>
    <w:p w:rsidR="009A4C36" w:rsidRPr="008E32E1" w:rsidRDefault="009A4C36" w:rsidP="00E3534B">
      <w:pPr>
        <w:rPr>
          <w:rFonts w:cs="Calibri"/>
          <w:b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Longbow Senior Maschile </w:t>
      </w:r>
      <w:r w:rsidRPr="008E32E1">
        <w:rPr>
          <w:b/>
          <w:sz w:val="20"/>
          <w:szCs w:val="20"/>
          <w:shd w:val="clear" w:color="auto" w:fill="FFFFFF"/>
          <w:lang w:val="it-IT"/>
        </w:rPr>
        <w:t>Alfredo DONDI</w:t>
      </w:r>
      <w:r w:rsidRPr="008E32E1">
        <w:rPr>
          <w:sz w:val="20"/>
          <w:szCs w:val="20"/>
          <w:shd w:val="clear" w:color="auto" w:fill="FFFFFF"/>
          <w:lang w:val="it-IT"/>
        </w:rPr>
        <w:t xml:space="preserve">  ( A. S. D. Arcieri Tigullio ).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Longbow Senior Femminile </w:t>
      </w:r>
      <w:r w:rsidRPr="008E32E1">
        <w:rPr>
          <w:b/>
          <w:sz w:val="20"/>
          <w:szCs w:val="20"/>
          <w:shd w:val="clear" w:color="auto" w:fill="FFFFFF"/>
          <w:lang w:val="it-IT"/>
        </w:rPr>
        <w:t>Barbara VAGRETTI</w:t>
      </w:r>
      <w:r w:rsidRPr="008E32E1">
        <w:rPr>
          <w:sz w:val="20"/>
          <w:szCs w:val="20"/>
          <w:shd w:val="clear" w:color="auto" w:fill="FFFFFF"/>
          <w:lang w:val="it-IT"/>
        </w:rPr>
        <w:t xml:space="preserve">  ( A. G. A. ). </w:t>
      </w:r>
    </w:p>
    <w:p w:rsidR="009A4C36" w:rsidRPr="008E32E1" w:rsidRDefault="009A4C36" w:rsidP="00E3534B">
      <w:pPr>
        <w:rPr>
          <w:rFonts w:cs="Calibri"/>
          <w:b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Compound Junior Maschile </w:t>
      </w:r>
      <w:r w:rsidRPr="008E32E1">
        <w:rPr>
          <w:b/>
          <w:sz w:val="20"/>
          <w:szCs w:val="20"/>
          <w:shd w:val="clear" w:color="auto" w:fill="FFFFFF"/>
          <w:lang w:val="it-IT"/>
        </w:rPr>
        <w:t>Emanuele LONIS</w:t>
      </w:r>
      <w:r w:rsidRPr="008E32E1">
        <w:rPr>
          <w:sz w:val="20"/>
          <w:szCs w:val="20"/>
          <w:shd w:val="clear" w:color="auto" w:fill="FFFFFF"/>
          <w:lang w:val="it-IT"/>
        </w:rPr>
        <w:t xml:space="preserve"> ( Arc. Club Ventimiglia ).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Nudo Junior Maschile </w:t>
      </w:r>
      <w:r w:rsidRPr="008E32E1">
        <w:rPr>
          <w:b/>
          <w:sz w:val="20"/>
          <w:szCs w:val="20"/>
          <w:shd w:val="clear" w:color="auto" w:fill="FFFFFF"/>
          <w:lang w:val="it-IT"/>
        </w:rPr>
        <w:t>Nicolò BRUNA</w:t>
      </w:r>
      <w:r w:rsidRPr="008E32E1">
        <w:rPr>
          <w:sz w:val="20"/>
          <w:szCs w:val="20"/>
          <w:shd w:val="clear" w:color="auto" w:fill="FFFFFF"/>
          <w:lang w:val="it-IT"/>
        </w:rPr>
        <w:t xml:space="preserve"> ( Arc. San Bartolomeo ).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Arco Nudo Junior Femminile </w:t>
      </w:r>
      <w:r w:rsidRPr="008E32E1">
        <w:rPr>
          <w:b/>
          <w:sz w:val="20"/>
          <w:szCs w:val="20"/>
          <w:shd w:val="clear" w:color="auto" w:fill="FFFFFF"/>
          <w:lang w:val="it-IT"/>
        </w:rPr>
        <w:t>Sara NOCETI</w:t>
      </w:r>
      <w:r w:rsidRPr="008E32E1">
        <w:rPr>
          <w:sz w:val="20"/>
          <w:szCs w:val="20"/>
          <w:shd w:val="clear" w:color="auto" w:fill="FFFFFF"/>
          <w:lang w:val="it-IT"/>
        </w:rPr>
        <w:t xml:space="preserve"> ( A. S. D. Arcieri Tigullio ).</w:t>
      </w:r>
    </w:p>
    <w:p w:rsidR="009A4C36" w:rsidRPr="008E32E1" w:rsidRDefault="009A4C36" w:rsidP="00E3534B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2015 - Longbow Junior Maschile </w:t>
      </w:r>
      <w:r w:rsidRPr="008E32E1">
        <w:rPr>
          <w:b/>
          <w:sz w:val="20"/>
          <w:szCs w:val="20"/>
          <w:shd w:val="clear" w:color="auto" w:fill="FFFFFF"/>
          <w:lang w:val="it-IT"/>
        </w:rPr>
        <w:t>Emilio CAPALBO</w:t>
      </w:r>
      <w:r w:rsidRPr="008E32E1">
        <w:rPr>
          <w:sz w:val="20"/>
          <w:szCs w:val="20"/>
          <w:shd w:val="clear" w:color="auto" w:fill="FFFFFF"/>
          <w:lang w:val="it-IT"/>
        </w:rPr>
        <w:t xml:space="preserve"> ( Arc. San Bartolomeo ).</w:t>
      </w:r>
    </w:p>
    <w:p w:rsidR="009A4C36" w:rsidRPr="008E32E1" w:rsidRDefault="009A4C36" w:rsidP="00976CCC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a Squadre 2015 - Senior Maschile                                                                                                                                   </w:t>
      </w:r>
      <w:r w:rsidRPr="008E32E1">
        <w:rPr>
          <w:b/>
          <w:sz w:val="20"/>
          <w:szCs w:val="20"/>
          <w:shd w:val="clear" w:color="auto" w:fill="FFFFFF"/>
          <w:lang w:val="it-IT"/>
        </w:rPr>
        <w:t>A. S. D.  ARCIERI TIGULLIO</w:t>
      </w:r>
      <w:r w:rsidRPr="008E32E1">
        <w:rPr>
          <w:sz w:val="20"/>
          <w:szCs w:val="20"/>
          <w:shd w:val="clear" w:color="auto" w:fill="FFFFFF"/>
          <w:lang w:val="it-IT"/>
        </w:rPr>
        <w:t xml:space="preserve">  (</w:t>
      </w:r>
      <w:r w:rsidRPr="008E32E1">
        <w:rPr>
          <w:b/>
          <w:sz w:val="20"/>
          <w:szCs w:val="20"/>
          <w:shd w:val="clear" w:color="auto" w:fill="FFFFFF"/>
          <w:lang w:val="it-IT"/>
        </w:rPr>
        <w:t>Antonio MATTEUCCI</w:t>
      </w:r>
      <w:r w:rsidRPr="008E32E1">
        <w:rPr>
          <w:sz w:val="20"/>
          <w:szCs w:val="20"/>
          <w:shd w:val="clear" w:color="auto" w:fill="FFFFFF"/>
          <w:lang w:val="it-IT"/>
        </w:rPr>
        <w:t xml:space="preserve">,  </w:t>
      </w:r>
      <w:r w:rsidRPr="008E32E1">
        <w:rPr>
          <w:b/>
          <w:sz w:val="20"/>
          <w:szCs w:val="20"/>
          <w:shd w:val="clear" w:color="auto" w:fill="FFFFFF"/>
          <w:lang w:val="it-IT"/>
        </w:rPr>
        <w:t>Alfredo DONDI</w:t>
      </w:r>
      <w:r w:rsidRPr="008E32E1">
        <w:rPr>
          <w:sz w:val="20"/>
          <w:szCs w:val="20"/>
          <w:shd w:val="clear" w:color="auto" w:fill="FFFFFF"/>
          <w:lang w:val="it-IT"/>
        </w:rPr>
        <w:t xml:space="preserve">, </w:t>
      </w:r>
      <w:r w:rsidRPr="008E32E1">
        <w:rPr>
          <w:b/>
          <w:sz w:val="20"/>
          <w:szCs w:val="20"/>
          <w:shd w:val="clear" w:color="auto" w:fill="FFFFFF"/>
          <w:lang w:val="it-IT"/>
        </w:rPr>
        <w:t>Alessio  NOCETI</w:t>
      </w:r>
      <w:r w:rsidRPr="008E32E1">
        <w:rPr>
          <w:sz w:val="20"/>
          <w:szCs w:val="20"/>
          <w:shd w:val="clear" w:color="auto" w:fill="FFFFFF"/>
          <w:lang w:val="it-IT"/>
        </w:rPr>
        <w:t xml:space="preserve"> ). </w:t>
      </w:r>
    </w:p>
    <w:p w:rsidR="009A4C36" w:rsidRPr="008E32E1" w:rsidRDefault="009A4C36" w:rsidP="006C5480">
      <w:pPr>
        <w:rPr>
          <w:sz w:val="20"/>
          <w:szCs w:val="20"/>
          <w:shd w:val="clear" w:color="auto" w:fill="FFFFFF"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Campione Regionale a Squadre 2015 - Senior Femminile                                                                                                                                  </w:t>
      </w:r>
      <w:r w:rsidRPr="008E32E1">
        <w:rPr>
          <w:b/>
          <w:sz w:val="20"/>
          <w:szCs w:val="20"/>
          <w:shd w:val="clear" w:color="auto" w:fill="FFFFFF"/>
          <w:lang w:val="it-IT"/>
        </w:rPr>
        <w:t>A. G. A.</w:t>
      </w:r>
      <w:r w:rsidRPr="008E32E1">
        <w:rPr>
          <w:sz w:val="20"/>
          <w:szCs w:val="20"/>
          <w:shd w:val="clear" w:color="auto" w:fill="FFFFFF"/>
          <w:lang w:val="it-IT"/>
        </w:rPr>
        <w:t xml:space="preserve">  ( </w:t>
      </w:r>
      <w:r w:rsidRPr="008E32E1">
        <w:rPr>
          <w:b/>
          <w:sz w:val="20"/>
          <w:szCs w:val="20"/>
          <w:shd w:val="clear" w:color="auto" w:fill="FFFFFF"/>
          <w:lang w:val="it-IT"/>
        </w:rPr>
        <w:t>Maria Rita COVAIA</w:t>
      </w:r>
      <w:r w:rsidRPr="008E32E1">
        <w:rPr>
          <w:sz w:val="20"/>
          <w:szCs w:val="20"/>
          <w:shd w:val="clear" w:color="auto" w:fill="FFFFFF"/>
          <w:lang w:val="it-IT"/>
        </w:rPr>
        <w:t xml:space="preserve">, </w:t>
      </w:r>
      <w:r w:rsidRPr="008E32E1">
        <w:rPr>
          <w:b/>
          <w:sz w:val="20"/>
          <w:szCs w:val="20"/>
          <w:shd w:val="clear" w:color="auto" w:fill="FFFFFF"/>
          <w:lang w:val="it-IT"/>
        </w:rPr>
        <w:t>Barbara VAGRETTI</w:t>
      </w:r>
      <w:r w:rsidRPr="008E32E1">
        <w:rPr>
          <w:sz w:val="20"/>
          <w:szCs w:val="20"/>
          <w:shd w:val="clear" w:color="auto" w:fill="FFFFFF"/>
          <w:lang w:val="it-IT"/>
        </w:rPr>
        <w:t xml:space="preserve">, </w:t>
      </w:r>
      <w:r w:rsidRPr="008E32E1">
        <w:rPr>
          <w:b/>
          <w:sz w:val="20"/>
          <w:szCs w:val="20"/>
          <w:shd w:val="clear" w:color="auto" w:fill="FFFFFF"/>
          <w:lang w:val="it-IT"/>
        </w:rPr>
        <w:t>Federica PITTALUGA</w:t>
      </w:r>
      <w:r w:rsidRPr="008E32E1">
        <w:rPr>
          <w:sz w:val="20"/>
          <w:szCs w:val="20"/>
          <w:shd w:val="clear" w:color="auto" w:fill="FFFFFF"/>
          <w:lang w:val="it-IT"/>
        </w:rPr>
        <w:t xml:space="preserve"> )                                                                                                                                                                                                  </w:t>
      </w:r>
    </w:p>
    <w:p w:rsidR="009A4C36" w:rsidRPr="008E32E1" w:rsidRDefault="009A4C36" w:rsidP="00E3534B">
      <w:pPr>
        <w:rPr>
          <w:rFonts w:cs="Calibri"/>
          <w:b/>
          <w:lang w:val="it-IT"/>
        </w:rPr>
      </w:pPr>
      <w:r w:rsidRPr="008E32E1">
        <w:rPr>
          <w:sz w:val="20"/>
          <w:szCs w:val="20"/>
          <w:shd w:val="clear" w:color="auto" w:fill="FFFFFF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E32E1">
        <w:rPr>
          <w:rFonts w:cs="Calibri"/>
          <w:b/>
          <w:lang w:val="it-IT"/>
        </w:rPr>
        <w:t xml:space="preserve">                                                                                                                                                 </w:t>
      </w:r>
    </w:p>
    <w:p w:rsidR="009A4C36" w:rsidRPr="008E32E1" w:rsidRDefault="009A4C36" w:rsidP="00BA0387">
      <w:pPr>
        <w:rPr>
          <w:rFonts w:cs="Calibri"/>
          <w:sz w:val="24"/>
          <w:szCs w:val="24"/>
          <w:lang w:val="it-IT"/>
        </w:rPr>
      </w:pPr>
    </w:p>
    <w:sectPr w:rsidR="009A4C36" w:rsidRPr="008E32E1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713"/>
    <w:multiLevelType w:val="hybridMultilevel"/>
    <w:tmpl w:val="B720CF5E"/>
    <w:lvl w:ilvl="0" w:tplc="2E6E9F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32370"/>
    <w:multiLevelType w:val="hybridMultilevel"/>
    <w:tmpl w:val="7098DE3E"/>
    <w:lvl w:ilvl="0" w:tplc="F75AE5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F7656"/>
    <w:multiLevelType w:val="hybridMultilevel"/>
    <w:tmpl w:val="E60E697A"/>
    <w:lvl w:ilvl="0" w:tplc="53F078A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A67686"/>
    <w:multiLevelType w:val="hybridMultilevel"/>
    <w:tmpl w:val="1B2A9AD6"/>
    <w:lvl w:ilvl="0" w:tplc="A762C708">
      <w:numFmt w:val="bullet"/>
      <w:lvlText w:val="-"/>
      <w:lvlJc w:val="left"/>
      <w:pPr>
        <w:ind w:left="903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4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91"/>
    <w:rsid w:val="00003C07"/>
    <w:rsid w:val="00006610"/>
    <w:rsid w:val="00007F2F"/>
    <w:rsid w:val="00010C0A"/>
    <w:rsid w:val="000130B6"/>
    <w:rsid w:val="00016DC2"/>
    <w:rsid w:val="0003034B"/>
    <w:rsid w:val="00032EA7"/>
    <w:rsid w:val="00041A13"/>
    <w:rsid w:val="0004529D"/>
    <w:rsid w:val="00054848"/>
    <w:rsid w:val="00054C11"/>
    <w:rsid w:val="00057FFA"/>
    <w:rsid w:val="0008790B"/>
    <w:rsid w:val="000C08EE"/>
    <w:rsid w:val="000C2489"/>
    <w:rsid w:val="000C4716"/>
    <w:rsid w:val="000E4367"/>
    <w:rsid w:val="000F11B5"/>
    <w:rsid w:val="000F3AA7"/>
    <w:rsid w:val="000F5D77"/>
    <w:rsid w:val="000F6023"/>
    <w:rsid w:val="00101811"/>
    <w:rsid w:val="00110926"/>
    <w:rsid w:val="0011094E"/>
    <w:rsid w:val="00132FA9"/>
    <w:rsid w:val="001331E9"/>
    <w:rsid w:val="00142C08"/>
    <w:rsid w:val="0014359F"/>
    <w:rsid w:val="001457DE"/>
    <w:rsid w:val="00146AAE"/>
    <w:rsid w:val="001576A3"/>
    <w:rsid w:val="00172769"/>
    <w:rsid w:val="001779CA"/>
    <w:rsid w:val="00181D1A"/>
    <w:rsid w:val="00182FD6"/>
    <w:rsid w:val="0019099A"/>
    <w:rsid w:val="00191A5A"/>
    <w:rsid w:val="001A0BF5"/>
    <w:rsid w:val="001B0666"/>
    <w:rsid w:val="001B4EE0"/>
    <w:rsid w:val="001C3500"/>
    <w:rsid w:val="001C64F5"/>
    <w:rsid w:val="001D07AC"/>
    <w:rsid w:val="001D4BF2"/>
    <w:rsid w:val="001E31F1"/>
    <w:rsid w:val="001E32D9"/>
    <w:rsid w:val="001F7084"/>
    <w:rsid w:val="001F7D61"/>
    <w:rsid w:val="00202ADD"/>
    <w:rsid w:val="00207A36"/>
    <w:rsid w:val="00211BA4"/>
    <w:rsid w:val="00214F9E"/>
    <w:rsid w:val="00216EA0"/>
    <w:rsid w:val="00220699"/>
    <w:rsid w:val="00224D19"/>
    <w:rsid w:val="0023217E"/>
    <w:rsid w:val="00244D91"/>
    <w:rsid w:val="00250CBD"/>
    <w:rsid w:val="00256FE0"/>
    <w:rsid w:val="002626A9"/>
    <w:rsid w:val="00272765"/>
    <w:rsid w:val="00275649"/>
    <w:rsid w:val="002764B4"/>
    <w:rsid w:val="00286B1A"/>
    <w:rsid w:val="00297D21"/>
    <w:rsid w:val="002A4D4D"/>
    <w:rsid w:val="002B4DD2"/>
    <w:rsid w:val="002B6256"/>
    <w:rsid w:val="002C03AE"/>
    <w:rsid w:val="002C2036"/>
    <w:rsid w:val="002D148F"/>
    <w:rsid w:val="002D7EA0"/>
    <w:rsid w:val="002F6C40"/>
    <w:rsid w:val="0030452C"/>
    <w:rsid w:val="003100C2"/>
    <w:rsid w:val="00314371"/>
    <w:rsid w:val="00322F7E"/>
    <w:rsid w:val="00327993"/>
    <w:rsid w:val="00331788"/>
    <w:rsid w:val="0034561F"/>
    <w:rsid w:val="003504A4"/>
    <w:rsid w:val="00356C0C"/>
    <w:rsid w:val="003636F3"/>
    <w:rsid w:val="00382115"/>
    <w:rsid w:val="003834B4"/>
    <w:rsid w:val="00390433"/>
    <w:rsid w:val="00393010"/>
    <w:rsid w:val="00394D42"/>
    <w:rsid w:val="003B03FB"/>
    <w:rsid w:val="003B3BC0"/>
    <w:rsid w:val="003B4BFF"/>
    <w:rsid w:val="003C2CB1"/>
    <w:rsid w:val="003C511B"/>
    <w:rsid w:val="003D274D"/>
    <w:rsid w:val="003D7879"/>
    <w:rsid w:val="004032A5"/>
    <w:rsid w:val="004201B3"/>
    <w:rsid w:val="004329F9"/>
    <w:rsid w:val="004344A9"/>
    <w:rsid w:val="00444306"/>
    <w:rsid w:val="00445141"/>
    <w:rsid w:val="00464B2B"/>
    <w:rsid w:val="004674EE"/>
    <w:rsid w:val="00474B4C"/>
    <w:rsid w:val="00487592"/>
    <w:rsid w:val="00494210"/>
    <w:rsid w:val="004A4848"/>
    <w:rsid w:val="004C571F"/>
    <w:rsid w:val="004D2287"/>
    <w:rsid w:val="004D3F46"/>
    <w:rsid w:val="004D51F3"/>
    <w:rsid w:val="004E5AA5"/>
    <w:rsid w:val="004F3197"/>
    <w:rsid w:val="00511DD5"/>
    <w:rsid w:val="0052010F"/>
    <w:rsid w:val="0052279C"/>
    <w:rsid w:val="0055059C"/>
    <w:rsid w:val="00556334"/>
    <w:rsid w:val="00562A75"/>
    <w:rsid w:val="00575637"/>
    <w:rsid w:val="00575F4E"/>
    <w:rsid w:val="00587822"/>
    <w:rsid w:val="00597D7A"/>
    <w:rsid w:val="005A1082"/>
    <w:rsid w:val="005A4958"/>
    <w:rsid w:val="005B1997"/>
    <w:rsid w:val="005C3C5D"/>
    <w:rsid w:val="005C3D51"/>
    <w:rsid w:val="005C5A6A"/>
    <w:rsid w:val="005C6EFD"/>
    <w:rsid w:val="005D417A"/>
    <w:rsid w:val="005E65E2"/>
    <w:rsid w:val="006035B3"/>
    <w:rsid w:val="0060793A"/>
    <w:rsid w:val="00615067"/>
    <w:rsid w:val="0063600F"/>
    <w:rsid w:val="006472FB"/>
    <w:rsid w:val="00650B3C"/>
    <w:rsid w:val="006531AC"/>
    <w:rsid w:val="00654848"/>
    <w:rsid w:val="00663F43"/>
    <w:rsid w:val="006777BD"/>
    <w:rsid w:val="00680796"/>
    <w:rsid w:val="00682F96"/>
    <w:rsid w:val="006961BE"/>
    <w:rsid w:val="006A0100"/>
    <w:rsid w:val="006A3A04"/>
    <w:rsid w:val="006A41A6"/>
    <w:rsid w:val="006B2766"/>
    <w:rsid w:val="006B5A15"/>
    <w:rsid w:val="006C5480"/>
    <w:rsid w:val="006D5794"/>
    <w:rsid w:val="006D70EA"/>
    <w:rsid w:val="006E1E7C"/>
    <w:rsid w:val="006E7D5E"/>
    <w:rsid w:val="006F5961"/>
    <w:rsid w:val="00704B6C"/>
    <w:rsid w:val="00706155"/>
    <w:rsid w:val="00725706"/>
    <w:rsid w:val="00733CF7"/>
    <w:rsid w:val="00740DCA"/>
    <w:rsid w:val="007414CC"/>
    <w:rsid w:val="00757D90"/>
    <w:rsid w:val="00761F93"/>
    <w:rsid w:val="007701DC"/>
    <w:rsid w:val="007734CB"/>
    <w:rsid w:val="007911FB"/>
    <w:rsid w:val="007A180D"/>
    <w:rsid w:val="007B170B"/>
    <w:rsid w:val="007B2223"/>
    <w:rsid w:val="007C10B9"/>
    <w:rsid w:val="007C2940"/>
    <w:rsid w:val="007C7631"/>
    <w:rsid w:val="007E5C38"/>
    <w:rsid w:val="007F5F26"/>
    <w:rsid w:val="008009E4"/>
    <w:rsid w:val="0080739E"/>
    <w:rsid w:val="00814BF4"/>
    <w:rsid w:val="008170A5"/>
    <w:rsid w:val="00817E78"/>
    <w:rsid w:val="00827A5C"/>
    <w:rsid w:val="0084542E"/>
    <w:rsid w:val="00853AD7"/>
    <w:rsid w:val="008617C3"/>
    <w:rsid w:val="00862CBD"/>
    <w:rsid w:val="00870FF9"/>
    <w:rsid w:val="008732D7"/>
    <w:rsid w:val="008762E2"/>
    <w:rsid w:val="00881900"/>
    <w:rsid w:val="008909B6"/>
    <w:rsid w:val="00891762"/>
    <w:rsid w:val="00891940"/>
    <w:rsid w:val="00893A4D"/>
    <w:rsid w:val="00897037"/>
    <w:rsid w:val="008A45EB"/>
    <w:rsid w:val="008A5B3C"/>
    <w:rsid w:val="008B20AC"/>
    <w:rsid w:val="008B364B"/>
    <w:rsid w:val="008B5530"/>
    <w:rsid w:val="008C44DB"/>
    <w:rsid w:val="008C7CBC"/>
    <w:rsid w:val="008D2D77"/>
    <w:rsid w:val="008D579B"/>
    <w:rsid w:val="008E32E1"/>
    <w:rsid w:val="008E3709"/>
    <w:rsid w:val="008E45EE"/>
    <w:rsid w:val="008F3552"/>
    <w:rsid w:val="008F41DE"/>
    <w:rsid w:val="0090120A"/>
    <w:rsid w:val="009072A5"/>
    <w:rsid w:val="00913B74"/>
    <w:rsid w:val="009223E0"/>
    <w:rsid w:val="009413D7"/>
    <w:rsid w:val="009420F7"/>
    <w:rsid w:val="00961311"/>
    <w:rsid w:val="00963C5C"/>
    <w:rsid w:val="00965235"/>
    <w:rsid w:val="009752B7"/>
    <w:rsid w:val="00976CCC"/>
    <w:rsid w:val="00983114"/>
    <w:rsid w:val="00993E9B"/>
    <w:rsid w:val="00997FA8"/>
    <w:rsid w:val="009A42B8"/>
    <w:rsid w:val="009A4C36"/>
    <w:rsid w:val="009A76A8"/>
    <w:rsid w:val="009B1276"/>
    <w:rsid w:val="009F7AFD"/>
    <w:rsid w:val="00A07326"/>
    <w:rsid w:val="00A14F25"/>
    <w:rsid w:val="00A248BE"/>
    <w:rsid w:val="00A418FB"/>
    <w:rsid w:val="00A50F6B"/>
    <w:rsid w:val="00A56DC1"/>
    <w:rsid w:val="00A57752"/>
    <w:rsid w:val="00A6164C"/>
    <w:rsid w:val="00A760A1"/>
    <w:rsid w:val="00A76371"/>
    <w:rsid w:val="00A848C1"/>
    <w:rsid w:val="00A857F6"/>
    <w:rsid w:val="00A94C55"/>
    <w:rsid w:val="00A97052"/>
    <w:rsid w:val="00AB2F4A"/>
    <w:rsid w:val="00AB450E"/>
    <w:rsid w:val="00AB6656"/>
    <w:rsid w:val="00AB72A4"/>
    <w:rsid w:val="00AC4D8B"/>
    <w:rsid w:val="00AD1B6C"/>
    <w:rsid w:val="00AD79CF"/>
    <w:rsid w:val="00AE218B"/>
    <w:rsid w:val="00AE4832"/>
    <w:rsid w:val="00AF1EAA"/>
    <w:rsid w:val="00B32A5F"/>
    <w:rsid w:val="00B33F36"/>
    <w:rsid w:val="00B35578"/>
    <w:rsid w:val="00B37576"/>
    <w:rsid w:val="00B41F23"/>
    <w:rsid w:val="00B675E5"/>
    <w:rsid w:val="00B779D7"/>
    <w:rsid w:val="00B82B04"/>
    <w:rsid w:val="00B8453D"/>
    <w:rsid w:val="00B93176"/>
    <w:rsid w:val="00B97139"/>
    <w:rsid w:val="00BA0387"/>
    <w:rsid w:val="00BC04A6"/>
    <w:rsid w:val="00BC3480"/>
    <w:rsid w:val="00BD67E6"/>
    <w:rsid w:val="00BF21B1"/>
    <w:rsid w:val="00C00D94"/>
    <w:rsid w:val="00C07FC1"/>
    <w:rsid w:val="00C109D6"/>
    <w:rsid w:val="00C27EB9"/>
    <w:rsid w:val="00C27F3A"/>
    <w:rsid w:val="00C436C6"/>
    <w:rsid w:val="00C50F7E"/>
    <w:rsid w:val="00C5176C"/>
    <w:rsid w:val="00C55537"/>
    <w:rsid w:val="00C556E5"/>
    <w:rsid w:val="00C63163"/>
    <w:rsid w:val="00C64359"/>
    <w:rsid w:val="00C74DAD"/>
    <w:rsid w:val="00C8300A"/>
    <w:rsid w:val="00C9167F"/>
    <w:rsid w:val="00CA078A"/>
    <w:rsid w:val="00CA1D7C"/>
    <w:rsid w:val="00CB1F53"/>
    <w:rsid w:val="00CC0E52"/>
    <w:rsid w:val="00CC3B4C"/>
    <w:rsid w:val="00CC42A4"/>
    <w:rsid w:val="00CC644B"/>
    <w:rsid w:val="00CD3176"/>
    <w:rsid w:val="00CD56FE"/>
    <w:rsid w:val="00CD77B8"/>
    <w:rsid w:val="00CE358E"/>
    <w:rsid w:val="00D12722"/>
    <w:rsid w:val="00D145DD"/>
    <w:rsid w:val="00D2327F"/>
    <w:rsid w:val="00D2479A"/>
    <w:rsid w:val="00D26F4A"/>
    <w:rsid w:val="00D27432"/>
    <w:rsid w:val="00D67FD7"/>
    <w:rsid w:val="00D7392C"/>
    <w:rsid w:val="00D76F17"/>
    <w:rsid w:val="00D82E72"/>
    <w:rsid w:val="00DA4A5E"/>
    <w:rsid w:val="00DB407E"/>
    <w:rsid w:val="00DC0A84"/>
    <w:rsid w:val="00DC50BF"/>
    <w:rsid w:val="00DC6003"/>
    <w:rsid w:val="00DE0F43"/>
    <w:rsid w:val="00DF379F"/>
    <w:rsid w:val="00DF4D46"/>
    <w:rsid w:val="00DF6345"/>
    <w:rsid w:val="00DF6CCC"/>
    <w:rsid w:val="00E03174"/>
    <w:rsid w:val="00E055AD"/>
    <w:rsid w:val="00E06895"/>
    <w:rsid w:val="00E168D3"/>
    <w:rsid w:val="00E17F95"/>
    <w:rsid w:val="00E249A1"/>
    <w:rsid w:val="00E3534B"/>
    <w:rsid w:val="00E51C01"/>
    <w:rsid w:val="00E5221E"/>
    <w:rsid w:val="00E9274B"/>
    <w:rsid w:val="00EA586F"/>
    <w:rsid w:val="00EB1144"/>
    <w:rsid w:val="00EC5E11"/>
    <w:rsid w:val="00ED0E5E"/>
    <w:rsid w:val="00ED17AB"/>
    <w:rsid w:val="00ED17E8"/>
    <w:rsid w:val="00ED5823"/>
    <w:rsid w:val="00ED5A19"/>
    <w:rsid w:val="00EF1B31"/>
    <w:rsid w:val="00F00128"/>
    <w:rsid w:val="00F06BCF"/>
    <w:rsid w:val="00F13024"/>
    <w:rsid w:val="00F24B82"/>
    <w:rsid w:val="00F252ED"/>
    <w:rsid w:val="00F67828"/>
    <w:rsid w:val="00F7036D"/>
    <w:rsid w:val="00F7759D"/>
    <w:rsid w:val="00F806B4"/>
    <w:rsid w:val="00F81BBA"/>
    <w:rsid w:val="00F863D6"/>
    <w:rsid w:val="00FA2DB7"/>
    <w:rsid w:val="00FC320C"/>
    <w:rsid w:val="00FC6DD7"/>
    <w:rsid w:val="00FD5E78"/>
    <w:rsid w:val="00FD6A33"/>
    <w:rsid w:val="00FE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C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F3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t-IT" w:eastAsia="it-I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52B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6C4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3552"/>
    <w:rPr>
      <w:rFonts w:ascii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52B7"/>
    <w:rPr>
      <w:rFonts w:ascii="Cambria" w:hAnsi="Cambria" w:cs="Times New Roman"/>
      <w:b/>
      <w:bCs/>
      <w:i/>
      <w:iCs/>
      <w:color w:val="4F81BD"/>
    </w:rPr>
  </w:style>
  <w:style w:type="paragraph" w:styleId="HTMLPreformatted">
    <w:name w:val="HTML Preformatted"/>
    <w:basedOn w:val="Normal"/>
    <w:link w:val="HTMLPreformattedChar"/>
    <w:uiPriority w:val="99"/>
    <w:semiHidden/>
    <w:rsid w:val="00A85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857F6"/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DefaultParagraphFont"/>
    <w:uiPriority w:val="99"/>
    <w:rsid w:val="00A14F25"/>
    <w:rPr>
      <w:rFonts w:cs="Times New Roman"/>
    </w:rPr>
  </w:style>
  <w:style w:type="paragraph" w:styleId="NormalWeb">
    <w:name w:val="Normal (Web)"/>
    <w:basedOn w:val="Normal"/>
    <w:uiPriority w:val="99"/>
    <w:semiHidden/>
    <w:rsid w:val="002F6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mw-headline">
    <w:name w:val="mw-headline"/>
    <w:basedOn w:val="DefaultParagraphFont"/>
    <w:uiPriority w:val="99"/>
    <w:rsid w:val="009752B7"/>
    <w:rPr>
      <w:rFonts w:cs="Times New Roman"/>
    </w:rPr>
  </w:style>
  <w:style w:type="character" w:customStyle="1" w:styleId="mw-editsection">
    <w:name w:val="mw-editsection"/>
    <w:basedOn w:val="DefaultParagraphFont"/>
    <w:uiPriority w:val="99"/>
    <w:rsid w:val="009752B7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9752B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752B7"/>
    <w:rPr>
      <w:rFonts w:cs="Times New Roman"/>
      <w:color w:val="0000FF"/>
      <w:u w:val="single"/>
    </w:rPr>
  </w:style>
  <w:style w:type="character" w:customStyle="1" w:styleId="mw-editsection-divider">
    <w:name w:val="mw-editsection-divider"/>
    <w:basedOn w:val="DefaultParagraphFont"/>
    <w:uiPriority w:val="99"/>
    <w:rsid w:val="009752B7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1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414">
          <w:marLeft w:val="-251"/>
          <w:marRight w:val="-251"/>
          <w:marTop w:val="0"/>
          <w:marBottom w:val="0"/>
          <w:divBdr>
            <w:top w:val="none" w:sz="0" w:space="8" w:color="auto"/>
            <w:left w:val="none" w:sz="0" w:space="13" w:color="auto"/>
            <w:bottom w:val="single" w:sz="6" w:space="8" w:color="CCCCCC"/>
            <w:right w:val="none" w:sz="0" w:space="13" w:color="auto"/>
          </w:divBdr>
        </w:div>
      </w:divsChild>
    </w:div>
    <w:div w:id="233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ivato\Arco\Ufficio%20Stampa\20150418%20Regionali%203D%20Imperia\Regionali%203D%20Impe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Regionali 3D Imperia.dotx</Template>
  <TotalTime>3</TotalTime>
  <Pages>1</Pages>
  <Words>467</Words>
  <Characters>2666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GARA                                                                                                                                                                                              Non brilla la compagine Imperiese che raccoglie poco nel </dc:title>
  <dc:subject/>
  <dc:creator>enzo</dc:creator>
  <cp:keywords/>
  <dc:description/>
  <cp:lastModifiedBy>Carlo</cp:lastModifiedBy>
  <cp:revision>2</cp:revision>
  <dcterms:created xsi:type="dcterms:W3CDTF">2015-04-20T07:45:00Z</dcterms:created>
  <dcterms:modified xsi:type="dcterms:W3CDTF">2015-04-20T07:45:00Z</dcterms:modified>
</cp:coreProperties>
</file>