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480"/>
        <w:gridCol w:w="1300"/>
        <w:gridCol w:w="3500"/>
        <w:gridCol w:w="1860"/>
        <w:gridCol w:w="960"/>
      </w:tblGrid>
      <w:tr w:rsidR="00DB1A36" w:rsidTr="00F56530">
        <w:trPr>
          <w:trHeight w:val="420"/>
        </w:trPr>
        <w:tc>
          <w:tcPr>
            <w:tcW w:w="8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LA NOTTE DEGLI ASSI OTTOBRE 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420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EVENT NAME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BUY 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42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28.09.2012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7.30PM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LA NOTTE DEGLI ASSI DAY 1A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€500 + €50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420"/>
        </w:trPr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29.09.2012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LA NOTTE DEGLI ASSI0 DAY 1B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€500 + €50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420"/>
        </w:trPr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8PM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TURBO'S EVENT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€100+20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420"/>
        </w:trPr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8PM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SUPERSAT EPT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€550+50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420"/>
        </w:trPr>
        <w:tc>
          <w:tcPr>
            <w:tcW w:w="14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30.09.2012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LA NOTTE DEGLI ASSI DAY 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€500 + €50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42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SECOND CHANCE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€400+40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42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8PM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TURBO'S EVENT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€100+20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42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8PM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SUPERSAT EPT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€550+50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420"/>
        </w:trPr>
        <w:tc>
          <w:tcPr>
            <w:tcW w:w="14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01.10.2012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LA NOTTE DEGLI ASSI DAY 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€500 + €50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42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SECOND CHANCE DAY 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€400+40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42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LAST CHANCE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€200+20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42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TURBO'S EVENT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€100+20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42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8PM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SUPERSAT EPT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€550+50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420"/>
        </w:trPr>
        <w:tc>
          <w:tcPr>
            <w:tcW w:w="14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02.10.2012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LA NOTTE DEGLI ASSI FINAL TABLE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€500 + €50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42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SUPERSAT EPT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€550+50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42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TURBO'S EVENT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€100+20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42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SUPERSAT EPT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€550+50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42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8PM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TURBO'S EVENT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€100+20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390"/>
        </w:trPr>
        <w:tc>
          <w:tcPr>
            <w:tcW w:w="8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EPT OTTOBRE 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435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EVENT NAME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BUY 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510"/>
        </w:trPr>
        <w:tc>
          <w:tcPr>
            <w:tcW w:w="14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03.10.2012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Pr="00273DD1" w:rsidRDefault="00DB1A36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73DD1">
              <w:rPr>
                <w:rFonts w:ascii="Calibri" w:hAnsi="Calibri" w:cs="Arial"/>
                <w:sz w:val="20"/>
                <w:szCs w:val="20"/>
                <w:lang w:val="en-GB"/>
              </w:rPr>
              <w:t>NL - One Re Buy Super Satellite to Main Event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€500 + €50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51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Pr="00273DD1" w:rsidRDefault="00DB1A36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73DD1">
              <w:rPr>
                <w:rFonts w:ascii="Calibri" w:hAnsi="Calibri" w:cs="Arial"/>
                <w:sz w:val="20"/>
                <w:szCs w:val="20"/>
                <w:lang w:val="en-GB"/>
              </w:rPr>
              <w:t>NL - Holdem - IPT high roller - single reload DAY 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€5000+€300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51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7PM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Pr="00273DD1" w:rsidRDefault="00DB1A36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73DD1">
              <w:rPr>
                <w:rFonts w:ascii="Calibri" w:hAnsi="Calibri" w:cs="Arial"/>
                <w:sz w:val="20"/>
                <w:szCs w:val="20"/>
                <w:lang w:val="en-GB"/>
              </w:rPr>
              <w:t>NL - Unlimited Rebuy + Addon super Satellite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€200 + €20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315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9PM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NL - Turbo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€300 + €30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510"/>
        </w:trPr>
        <w:tc>
          <w:tcPr>
            <w:tcW w:w="14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04.10.2012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Pr="00273DD1" w:rsidRDefault="00DB1A36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73DD1">
              <w:rPr>
                <w:rFonts w:ascii="Calibri" w:hAnsi="Calibri" w:cs="Arial"/>
                <w:sz w:val="20"/>
                <w:szCs w:val="20"/>
                <w:lang w:val="en-GB"/>
              </w:rPr>
              <w:t>NL - Unlimited Rebuy + Addon super Satellite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€100 + €20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RPr="00273DD1" w:rsidTr="00F56530">
        <w:trPr>
          <w:trHeight w:val="51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Pr="00273DD1" w:rsidRDefault="00DB1A36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73DD1">
              <w:rPr>
                <w:rFonts w:ascii="Calibri" w:hAnsi="Calibri" w:cs="Arial"/>
                <w:sz w:val="20"/>
                <w:szCs w:val="20"/>
                <w:lang w:val="en-GB"/>
              </w:rPr>
              <w:t>NL - Holdem - IPT high roller - single reload FINAL 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Pr="00273DD1" w:rsidRDefault="00DB1A36">
            <w:pPr>
              <w:jc w:val="right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Pr="00273DD1" w:rsidRDefault="00DB1A36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DB1A36" w:rsidTr="00F56530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Pr="00273DD1" w:rsidRDefault="00DB1A36">
            <w:pPr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NL - Turbo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€900 + €90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51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Pr="00273DD1" w:rsidRDefault="00DB1A36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73DD1">
              <w:rPr>
                <w:rFonts w:ascii="Calibri" w:hAnsi="Calibri" w:cs="Arial"/>
                <w:sz w:val="20"/>
                <w:szCs w:val="20"/>
                <w:lang w:val="en-GB"/>
              </w:rPr>
              <w:t>NL - One Rebuy + One Addon super Satellite to EPT MAIN EVENT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€500 + €50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51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Pr="00273DD1" w:rsidRDefault="00DB1A36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73DD1">
              <w:rPr>
                <w:rFonts w:ascii="Calibri" w:hAnsi="Calibri" w:cs="Arial"/>
                <w:sz w:val="20"/>
                <w:szCs w:val="20"/>
                <w:lang w:val="en-GB"/>
              </w:rPr>
              <w:t>NL - Unlimited Rebuy + Addon super Satellite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€200 + €20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315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9PM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A36" w:rsidRPr="00273DD1" w:rsidRDefault="00DB1A36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73DD1">
              <w:rPr>
                <w:rFonts w:ascii="Calibri" w:hAnsi="Calibri" w:cs="Arial"/>
                <w:sz w:val="20"/>
                <w:szCs w:val="20"/>
                <w:lang w:val="en-GB"/>
              </w:rPr>
              <w:t>NL - Turbo Win the button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€300 + €30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330"/>
        </w:trPr>
        <w:tc>
          <w:tcPr>
            <w:tcW w:w="14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05.10.2012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MAIN EVENT DAY </w:t>
            </w:r>
            <w:smartTag w:uri="urn:schemas-microsoft-com:office:smarttags" w:element="metricconverter">
              <w:smartTagPr>
                <w:attr w:name="ProductID" w:val="1 A"/>
              </w:smartTagPr>
              <w:r>
                <w:rPr>
                  <w:rFonts w:ascii="Calibri" w:hAnsi="Calibri" w:cs="Arial"/>
                  <w:b/>
                  <w:bCs/>
                  <w:sz w:val="20"/>
                  <w:szCs w:val="20"/>
                </w:rPr>
                <w:t>1 A</w:t>
              </w:r>
            </w:smartTag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€5000+€300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Pr="00273DD1" w:rsidRDefault="00DB1A36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73DD1">
              <w:rPr>
                <w:rFonts w:ascii="Calibri" w:hAnsi="Calibri" w:cs="Arial"/>
                <w:sz w:val="20"/>
                <w:szCs w:val="20"/>
                <w:lang w:val="en-GB"/>
              </w:rPr>
              <w:t>PLO - Turbo - 8 HANDED - double chance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€2000+€100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51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7PM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Pr="00273DD1" w:rsidRDefault="00DB1A36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73DD1">
              <w:rPr>
                <w:rFonts w:ascii="Calibri" w:hAnsi="Calibri" w:cs="Arial"/>
                <w:sz w:val="20"/>
                <w:szCs w:val="20"/>
                <w:lang w:val="en-GB"/>
              </w:rPr>
              <w:t>NL - One Rebuy super Satellite to EPT MAIN EVENT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€500 + €50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285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NL -Hyper Turbo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€100 + €20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51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Pr="00273DD1" w:rsidRDefault="00DB1A36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73DD1">
              <w:rPr>
                <w:rFonts w:ascii="Calibri" w:hAnsi="Calibri" w:cs="Arial"/>
                <w:sz w:val="20"/>
                <w:szCs w:val="20"/>
                <w:lang w:val="en-GB"/>
              </w:rPr>
              <w:t>NL - Last chance turbo super Satellite to EPT MAIN EVENT DAY 1 B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€900 + €50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255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10PM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A36" w:rsidRPr="00273DD1" w:rsidRDefault="00DB1A36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73DD1">
              <w:rPr>
                <w:rFonts w:ascii="Calibri" w:hAnsi="Calibri" w:cs="Arial"/>
                <w:sz w:val="20"/>
                <w:szCs w:val="20"/>
                <w:lang w:val="en-GB"/>
              </w:rPr>
              <w:t>NL - super Satellite to WOMEN'S EVENT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€50 + €10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285"/>
        </w:trPr>
        <w:tc>
          <w:tcPr>
            <w:tcW w:w="14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06.10.2012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MAIN EVENT DAY 1 B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€5000+€300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285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NL - Holdem - Women's Event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€300 + €30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285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NL - Turbo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€2000+€100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285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10PM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NL - super Satellite…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€500 + €50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345"/>
        </w:trPr>
        <w:tc>
          <w:tcPr>
            <w:tcW w:w="14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07.10.2012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Main Event Day 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51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6PM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Pr="00273DD1" w:rsidRDefault="00DB1A36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73DD1">
              <w:rPr>
                <w:rFonts w:ascii="Calibri" w:hAnsi="Calibri" w:cs="Arial"/>
                <w:sz w:val="20"/>
                <w:szCs w:val="20"/>
                <w:lang w:val="en-GB"/>
              </w:rPr>
              <w:t>NL - Holdem - 60 Min levels - single RE ENTRY - DAY 1A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€2000+€200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315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9PM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A36" w:rsidRPr="00273DD1" w:rsidRDefault="00DB1A36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73DD1">
              <w:rPr>
                <w:rFonts w:ascii="Calibri" w:hAnsi="Calibri" w:cs="Arial"/>
                <w:sz w:val="20"/>
                <w:szCs w:val="20"/>
                <w:lang w:val="en-GB"/>
              </w:rPr>
              <w:t xml:space="preserve">NL - One rebuy Super Satellite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€200 + €20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08.10.2012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Main Event Day 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30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NL - Turbo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€900 + €90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30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Pr="00273DD1" w:rsidRDefault="00DB1A36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73DD1">
              <w:rPr>
                <w:rFonts w:ascii="Calibri" w:hAnsi="Calibri" w:cs="Arial"/>
                <w:sz w:val="20"/>
                <w:szCs w:val="20"/>
                <w:lang w:val="en-GB"/>
              </w:rPr>
              <w:t>NL -Hyper Turbo last chance super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€200 + €20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51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Pr="00273DD1" w:rsidRDefault="00DB1A36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73DD1">
              <w:rPr>
                <w:rFonts w:ascii="Calibri" w:hAnsi="Calibri" w:cs="Arial"/>
                <w:sz w:val="20"/>
                <w:szCs w:val="20"/>
                <w:lang w:val="en-GB"/>
              </w:rPr>
              <w:t>NL - Holdem - 60 Min levels - single RE ENTRY - DAY 1B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€2000 + €200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30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9PM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NL - Turbo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€300 + €30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09.10.2012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Main Event Day 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30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NL - Holdem - Day 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€900 + €90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RPr="00273DD1" w:rsidTr="00F56530">
        <w:trPr>
          <w:trHeight w:val="30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Pr="00273DD1" w:rsidRDefault="00DB1A36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73DD1">
              <w:rPr>
                <w:rFonts w:ascii="Calibri" w:hAnsi="Calibri" w:cs="Arial"/>
                <w:sz w:val="20"/>
                <w:szCs w:val="20"/>
                <w:lang w:val="en-GB"/>
              </w:rPr>
              <w:t>NL - Holdem - RE ENTRY - FIANL 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Pr="00273DD1" w:rsidRDefault="00DB1A36">
            <w:pPr>
              <w:jc w:val="right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Pr="00273DD1" w:rsidRDefault="00DB1A36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DB1A36" w:rsidTr="00F56530">
        <w:trPr>
          <w:trHeight w:val="51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Pr="00273DD1" w:rsidRDefault="00DB1A36">
            <w:pPr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Pr="00273DD1" w:rsidRDefault="00DB1A36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73DD1">
              <w:rPr>
                <w:rFonts w:ascii="Calibri" w:hAnsi="Calibri" w:cs="Arial"/>
                <w:sz w:val="20"/>
                <w:szCs w:val="20"/>
                <w:lang w:val="en-GB"/>
              </w:rPr>
              <w:t>NL HOLDEM 8 HANDED - single reload DAY 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€10000 + €300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33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PLO 8 HANDED DAY 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€900 + €90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33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9PM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NL - TURBO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€300 + €30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330"/>
        </w:trPr>
        <w:tc>
          <w:tcPr>
            <w:tcW w:w="14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10.10.2012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Main Event Day 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33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Pr="00273DD1" w:rsidRDefault="00DB1A36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73DD1">
              <w:rPr>
                <w:rFonts w:ascii="Calibri" w:hAnsi="Calibri" w:cs="Arial"/>
                <w:sz w:val="20"/>
                <w:szCs w:val="20"/>
                <w:lang w:val="en-GB"/>
              </w:rPr>
              <w:t>NL - Holdem - 30 MIN levels DAY 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€900 + €90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33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NL - Holdem - Final 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RPr="00273DD1" w:rsidTr="00F56530">
        <w:trPr>
          <w:trHeight w:val="51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Pr="00273DD1" w:rsidRDefault="00DB1A36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73DD1">
              <w:rPr>
                <w:rFonts w:ascii="Calibri" w:hAnsi="Calibri" w:cs="Arial"/>
                <w:sz w:val="20"/>
                <w:szCs w:val="20"/>
                <w:lang w:val="en-GB"/>
              </w:rPr>
              <w:t>NL HOLDEM 8 HANDED - reload FINAL 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Pr="00273DD1" w:rsidRDefault="00DB1A36">
            <w:pPr>
              <w:jc w:val="right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Pr="00273DD1" w:rsidRDefault="00DB1A36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DB1A36" w:rsidTr="00F56530">
        <w:trPr>
          <w:trHeight w:val="345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Pr="00273DD1" w:rsidRDefault="00DB1A36">
            <w:pPr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Pr="00273DD1" w:rsidRDefault="00DB1A36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73DD1">
              <w:rPr>
                <w:rFonts w:ascii="Calibri" w:hAnsi="Calibri" w:cs="Arial"/>
                <w:sz w:val="20"/>
                <w:szCs w:val="20"/>
                <w:lang w:val="en-GB"/>
              </w:rPr>
              <w:t>NL - Heads Up (64 cap) -  Day 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€900 + €90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RPr="00273DD1" w:rsidTr="00F56530">
        <w:trPr>
          <w:trHeight w:val="51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Pr="00273DD1" w:rsidRDefault="00DB1A36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73DD1">
              <w:rPr>
                <w:rFonts w:ascii="Calibri" w:hAnsi="Calibri" w:cs="Arial"/>
                <w:sz w:val="20"/>
                <w:szCs w:val="20"/>
                <w:lang w:val="en-GB"/>
              </w:rPr>
              <w:t>NL - Holdem - RE ENTRY Day 3 (IF NEEDED)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Pr="00273DD1" w:rsidRDefault="00DB1A36">
            <w:pPr>
              <w:jc w:val="right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Pr="00273DD1" w:rsidRDefault="00DB1A36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DB1A36" w:rsidTr="00F56530">
        <w:trPr>
          <w:trHeight w:val="30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Pr="00273DD1" w:rsidRDefault="00DB1A36">
            <w:pPr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PLO 8 HANDED FINAL 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30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Pr="00273DD1" w:rsidRDefault="00DB1A36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73DD1">
              <w:rPr>
                <w:rFonts w:ascii="Calibri" w:hAnsi="Calibri" w:cs="Arial"/>
                <w:sz w:val="20"/>
                <w:szCs w:val="20"/>
                <w:lang w:val="en-GB"/>
              </w:rPr>
              <w:t>NL - Win the button DAY 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€900 + €90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300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9PM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NLH/PLO - turbo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€300 + €30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RPr="00273DD1" w:rsidTr="00F56530">
        <w:trPr>
          <w:trHeight w:val="255"/>
        </w:trPr>
        <w:tc>
          <w:tcPr>
            <w:tcW w:w="14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11.10.2012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Pr="00273DD1" w:rsidRDefault="00DB1A36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73DD1">
              <w:rPr>
                <w:rFonts w:ascii="Calibri" w:hAnsi="Calibri" w:cs="Arial"/>
                <w:sz w:val="20"/>
                <w:szCs w:val="20"/>
                <w:lang w:val="en-GB"/>
              </w:rPr>
              <w:t>NL - Holdem - 30 MIN levels FINAL 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Pr="00273DD1" w:rsidRDefault="00DB1A36">
            <w:pPr>
              <w:jc w:val="right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Pr="00273DD1" w:rsidRDefault="00DB1A36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DB1A36" w:rsidRPr="00273DD1" w:rsidTr="00F56530">
        <w:trPr>
          <w:trHeight w:val="315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Pr="00273DD1" w:rsidRDefault="00DB1A36">
            <w:pPr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Pr="00273DD1" w:rsidRDefault="00DB1A36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73DD1">
              <w:rPr>
                <w:rFonts w:ascii="Calibri" w:hAnsi="Calibri" w:cs="Arial"/>
                <w:sz w:val="20"/>
                <w:szCs w:val="20"/>
                <w:lang w:val="en-GB"/>
              </w:rPr>
              <w:t>NL - Heads Up (64 cap) - FINAL 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Pr="00273DD1" w:rsidRDefault="00DB1A36">
            <w:pPr>
              <w:jc w:val="right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Pr="00273DD1" w:rsidRDefault="00DB1A36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DB1A36" w:rsidRPr="00273DD1" w:rsidTr="00F56530">
        <w:trPr>
          <w:trHeight w:val="315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Pr="00273DD1" w:rsidRDefault="00DB1A36">
            <w:pPr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Pr="00273DD1" w:rsidRDefault="00DB1A36">
            <w:pPr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73DD1">
              <w:rPr>
                <w:rFonts w:ascii="Calibri" w:hAnsi="Calibri" w:cs="Arial"/>
                <w:sz w:val="20"/>
                <w:szCs w:val="20"/>
                <w:lang w:val="en-GB"/>
              </w:rPr>
              <w:t>NL - Win the button FINAL 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Pr="00273DD1" w:rsidRDefault="00DB1A36">
            <w:pPr>
              <w:jc w:val="right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Pr="00273DD1" w:rsidRDefault="00DB1A36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DB1A36" w:rsidTr="00F56530">
        <w:trPr>
          <w:trHeight w:val="315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Pr="00273DD1" w:rsidRDefault="00DB1A36">
            <w:pPr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NL - Turbo 6 handed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€5000 + €200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315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Main Event - Final Table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315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4PM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ept main event - TURBO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€300 + €30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B1A36" w:rsidTr="00F56530">
        <w:trPr>
          <w:trHeight w:val="315"/>
        </w:trPr>
        <w:tc>
          <w:tcPr>
            <w:tcW w:w="14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B1A36" w:rsidRDefault="00DB1A3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6PM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A36" w:rsidRDefault="00DB1A3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NL - Hype turbo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A36" w:rsidRDefault="00DB1A3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€100 + €20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A36" w:rsidRDefault="00DB1A3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DB1A36" w:rsidRDefault="00DB1A36" w:rsidP="003371DB">
      <w:pPr>
        <w:pStyle w:val="PlainText"/>
        <w:spacing w:before="0" w:beforeAutospacing="0" w:after="0" w:afterAutospacing="0" w:line="360" w:lineRule="auto"/>
        <w:rPr>
          <w:rFonts w:ascii="Arial" w:hAnsi="Arial" w:cs="Arial"/>
          <w:sz w:val="20"/>
          <w:szCs w:val="22"/>
        </w:rPr>
      </w:pPr>
    </w:p>
    <w:sectPr w:rsidR="00DB1A36" w:rsidSect="00B94DE5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A36" w:rsidRDefault="00DB1A36">
      <w:r>
        <w:separator/>
      </w:r>
    </w:p>
  </w:endnote>
  <w:endnote w:type="continuationSeparator" w:id="0">
    <w:p w:rsidR="00DB1A36" w:rsidRDefault="00DB1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A36" w:rsidRPr="00BC550E" w:rsidRDefault="00DB1A36">
    <w:pPr>
      <w:pStyle w:val="Footer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5in;margin-top:-73.85pt;width:121.8pt;height:121.2pt;z-index:251662336;visibility:visible">
          <v:imagedata r:id="rId1" o:title=""/>
          <w10:wrap type="topAndBottom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A36" w:rsidRDefault="00DB1A36">
      <w:r>
        <w:separator/>
      </w:r>
    </w:p>
  </w:footnote>
  <w:footnote w:type="continuationSeparator" w:id="0">
    <w:p w:rsidR="00DB1A36" w:rsidRDefault="00DB1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A36" w:rsidRPr="00BC550E" w:rsidRDefault="00DB1A36">
    <w:pPr>
      <w:pStyle w:val="Header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margin-left:63pt;margin-top:-.55pt;width:373.8pt;height:72.8pt;z-index:251660288;visibility:visible">
          <v:imagedata r:id="rId1" o:title=""/>
          <w10:wrap type="topAndBottom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709BE"/>
    <w:multiLevelType w:val="hybridMultilevel"/>
    <w:tmpl w:val="8778A672"/>
    <w:lvl w:ilvl="0" w:tplc="201636B8">
      <w:numFmt w:val="bullet"/>
      <w:lvlText w:val="-"/>
      <w:lvlJc w:val="left"/>
      <w:pPr>
        <w:ind w:left="40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A972D61"/>
    <w:multiLevelType w:val="hybridMultilevel"/>
    <w:tmpl w:val="5EAE92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701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C1E"/>
    <w:rsid w:val="00006D40"/>
    <w:rsid w:val="00022D09"/>
    <w:rsid w:val="00033937"/>
    <w:rsid w:val="000368D5"/>
    <w:rsid w:val="00042DD0"/>
    <w:rsid w:val="00044323"/>
    <w:rsid w:val="00046815"/>
    <w:rsid w:val="000702F3"/>
    <w:rsid w:val="00072B9A"/>
    <w:rsid w:val="000B67B9"/>
    <w:rsid w:val="000B7DE3"/>
    <w:rsid w:val="000C2F4A"/>
    <w:rsid w:val="000D2C4F"/>
    <w:rsid w:val="000D2DCA"/>
    <w:rsid w:val="000E15B1"/>
    <w:rsid w:val="000E5C70"/>
    <w:rsid w:val="000F52F8"/>
    <w:rsid w:val="001020D9"/>
    <w:rsid w:val="00104C8F"/>
    <w:rsid w:val="0010715D"/>
    <w:rsid w:val="00113A01"/>
    <w:rsid w:val="0012350E"/>
    <w:rsid w:val="00130E5D"/>
    <w:rsid w:val="001313CF"/>
    <w:rsid w:val="00140976"/>
    <w:rsid w:val="00140CAA"/>
    <w:rsid w:val="00144151"/>
    <w:rsid w:val="0014424F"/>
    <w:rsid w:val="00155775"/>
    <w:rsid w:val="00162057"/>
    <w:rsid w:val="00163398"/>
    <w:rsid w:val="00171C13"/>
    <w:rsid w:val="00185E3E"/>
    <w:rsid w:val="00186359"/>
    <w:rsid w:val="0019174F"/>
    <w:rsid w:val="001A344E"/>
    <w:rsid w:val="001A6685"/>
    <w:rsid w:val="001B000C"/>
    <w:rsid w:val="001B3B94"/>
    <w:rsid w:val="001C3F46"/>
    <w:rsid w:val="001E1444"/>
    <w:rsid w:val="001E1DA3"/>
    <w:rsid w:val="001F305F"/>
    <w:rsid w:val="001F7A4B"/>
    <w:rsid w:val="0020046E"/>
    <w:rsid w:val="0020322D"/>
    <w:rsid w:val="002160F1"/>
    <w:rsid w:val="00217B81"/>
    <w:rsid w:val="00230144"/>
    <w:rsid w:val="00235BCC"/>
    <w:rsid w:val="002364D1"/>
    <w:rsid w:val="002467AE"/>
    <w:rsid w:val="00257825"/>
    <w:rsid w:val="0026026D"/>
    <w:rsid w:val="00267A61"/>
    <w:rsid w:val="00273DD1"/>
    <w:rsid w:val="00280634"/>
    <w:rsid w:val="00291E60"/>
    <w:rsid w:val="00293D98"/>
    <w:rsid w:val="00294DF8"/>
    <w:rsid w:val="002A1CA2"/>
    <w:rsid w:val="002A7A1A"/>
    <w:rsid w:val="002B3369"/>
    <w:rsid w:val="002C1704"/>
    <w:rsid w:val="002C669E"/>
    <w:rsid w:val="002E6C87"/>
    <w:rsid w:val="002F1D6F"/>
    <w:rsid w:val="002F37FA"/>
    <w:rsid w:val="003039E2"/>
    <w:rsid w:val="003045E7"/>
    <w:rsid w:val="00317B82"/>
    <w:rsid w:val="00317FF7"/>
    <w:rsid w:val="00331790"/>
    <w:rsid w:val="0033500C"/>
    <w:rsid w:val="003371DB"/>
    <w:rsid w:val="00345FD2"/>
    <w:rsid w:val="0035569C"/>
    <w:rsid w:val="00360A98"/>
    <w:rsid w:val="00361FB7"/>
    <w:rsid w:val="00366484"/>
    <w:rsid w:val="003667A7"/>
    <w:rsid w:val="00376519"/>
    <w:rsid w:val="00381360"/>
    <w:rsid w:val="0038550F"/>
    <w:rsid w:val="00394E9D"/>
    <w:rsid w:val="003A59B5"/>
    <w:rsid w:val="003C5CA4"/>
    <w:rsid w:val="003C7935"/>
    <w:rsid w:val="003D3633"/>
    <w:rsid w:val="003E0417"/>
    <w:rsid w:val="003F6B73"/>
    <w:rsid w:val="0040603E"/>
    <w:rsid w:val="00411CE6"/>
    <w:rsid w:val="004147F8"/>
    <w:rsid w:val="0042072D"/>
    <w:rsid w:val="00427371"/>
    <w:rsid w:val="00432D3B"/>
    <w:rsid w:val="0044418B"/>
    <w:rsid w:val="00444E6A"/>
    <w:rsid w:val="004640D4"/>
    <w:rsid w:val="004663E7"/>
    <w:rsid w:val="00472986"/>
    <w:rsid w:val="00475CCA"/>
    <w:rsid w:val="004815FD"/>
    <w:rsid w:val="00491996"/>
    <w:rsid w:val="004960D7"/>
    <w:rsid w:val="0049767A"/>
    <w:rsid w:val="004A3274"/>
    <w:rsid w:val="004B25E0"/>
    <w:rsid w:val="004B5953"/>
    <w:rsid w:val="004C4921"/>
    <w:rsid w:val="004D32D2"/>
    <w:rsid w:val="004E23E1"/>
    <w:rsid w:val="004E3D5A"/>
    <w:rsid w:val="004E58D8"/>
    <w:rsid w:val="004E7AA1"/>
    <w:rsid w:val="004F0CE6"/>
    <w:rsid w:val="004F6FFC"/>
    <w:rsid w:val="00514CCF"/>
    <w:rsid w:val="005175DE"/>
    <w:rsid w:val="005245ED"/>
    <w:rsid w:val="0052703B"/>
    <w:rsid w:val="00542080"/>
    <w:rsid w:val="00547B81"/>
    <w:rsid w:val="005619F9"/>
    <w:rsid w:val="005631EB"/>
    <w:rsid w:val="005664C4"/>
    <w:rsid w:val="0057503F"/>
    <w:rsid w:val="005940B2"/>
    <w:rsid w:val="005A647F"/>
    <w:rsid w:val="005A6EA6"/>
    <w:rsid w:val="005B7FE9"/>
    <w:rsid w:val="005D1B7D"/>
    <w:rsid w:val="005D22AA"/>
    <w:rsid w:val="005D2825"/>
    <w:rsid w:val="005D2F0C"/>
    <w:rsid w:val="005D420A"/>
    <w:rsid w:val="005E3FF2"/>
    <w:rsid w:val="005E6348"/>
    <w:rsid w:val="005F5C7E"/>
    <w:rsid w:val="005F5DD3"/>
    <w:rsid w:val="005F701E"/>
    <w:rsid w:val="00604508"/>
    <w:rsid w:val="006068A4"/>
    <w:rsid w:val="00613F74"/>
    <w:rsid w:val="006158F3"/>
    <w:rsid w:val="0062212B"/>
    <w:rsid w:val="00625BC3"/>
    <w:rsid w:val="006268F0"/>
    <w:rsid w:val="006307AD"/>
    <w:rsid w:val="00633D30"/>
    <w:rsid w:val="00641060"/>
    <w:rsid w:val="006525C2"/>
    <w:rsid w:val="00663C63"/>
    <w:rsid w:val="00667F32"/>
    <w:rsid w:val="00677BFD"/>
    <w:rsid w:val="00682619"/>
    <w:rsid w:val="00682F67"/>
    <w:rsid w:val="0068745B"/>
    <w:rsid w:val="00687866"/>
    <w:rsid w:val="00692E9B"/>
    <w:rsid w:val="00693794"/>
    <w:rsid w:val="006A281C"/>
    <w:rsid w:val="006A51CE"/>
    <w:rsid w:val="006C3F7E"/>
    <w:rsid w:val="006C5A67"/>
    <w:rsid w:val="006D2A0A"/>
    <w:rsid w:val="006D53C4"/>
    <w:rsid w:val="006E05BD"/>
    <w:rsid w:val="006E1ABD"/>
    <w:rsid w:val="006E3746"/>
    <w:rsid w:val="006E72AC"/>
    <w:rsid w:val="006F2446"/>
    <w:rsid w:val="006F7102"/>
    <w:rsid w:val="006F75A0"/>
    <w:rsid w:val="006F7FE0"/>
    <w:rsid w:val="00700F18"/>
    <w:rsid w:val="00720DC5"/>
    <w:rsid w:val="00721B04"/>
    <w:rsid w:val="00723368"/>
    <w:rsid w:val="0073194C"/>
    <w:rsid w:val="00734FC9"/>
    <w:rsid w:val="00743B19"/>
    <w:rsid w:val="0074533B"/>
    <w:rsid w:val="00746382"/>
    <w:rsid w:val="0074681B"/>
    <w:rsid w:val="0075111E"/>
    <w:rsid w:val="00751419"/>
    <w:rsid w:val="00751BDD"/>
    <w:rsid w:val="00751C36"/>
    <w:rsid w:val="00754A32"/>
    <w:rsid w:val="007576BD"/>
    <w:rsid w:val="00760050"/>
    <w:rsid w:val="007766FD"/>
    <w:rsid w:val="007A32F2"/>
    <w:rsid w:val="007A79F7"/>
    <w:rsid w:val="007B3AF9"/>
    <w:rsid w:val="007C52D4"/>
    <w:rsid w:val="007D09DD"/>
    <w:rsid w:val="007D2EAD"/>
    <w:rsid w:val="007D660D"/>
    <w:rsid w:val="007E690E"/>
    <w:rsid w:val="00805559"/>
    <w:rsid w:val="00806981"/>
    <w:rsid w:val="00814CE7"/>
    <w:rsid w:val="00827DE6"/>
    <w:rsid w:val="008447C1"/>
    <w:rsid w:val="00862B0D"/>
    <w:rsid w:val="00870498"/>
    <w:rsid w:val="00871C15"/>
    <w:rsid w:val="00874CA6"/>
    <w:rsid w:val="0087629D"/>
    <w:rsid w:val="0088416A"/>
    <w:rsid w:val="00884328"/>
    <w:rsid w:val="008A299A"/>
    <w:rsid w:val="008B10C8"/>
    <w:rsid w:val="008B13E5"/>
    <w:rsid w:val="008B1A6D"/>
    <w:rsid w:val="008B3046"/>
    <w:rsid w:val="008C56B5"/>
    <w:rsid w:val="008D58A5"/>
    <w:rsid w:val="008F14DB"/>
    <w:rsid w:val="008F75F5"/>
    <w:rsid w:val="00904A0B"/>
    <w:rsid w:val="00904DB9"/>
    <w:rsid w:val="00906FE8"/>
    <w:rsid w:val="0090721B"/>
    <w:rsid w:val="00913920"/>
    <w:rsid w:val="00917392"/>
    <w:rsid w:val="00922B17"/>
    <w:rsid w:val="009362A6"/>
    <w:rsid w:val="009432ED"/>
    <w:rsid w:val="00946AF0"/>
    <w:rsid w:val="0095090C"/>
    <w:rsid w:val="00952CB3"/>
    <w:rsid w:val="0095631A"/>
    <w:rsid w:val="00975D39"/>
    <w:rsid w:val="00976D67"/>
    <w:rsid w:val="00977105"/>
    <w:rsid w:val="009821EC"/>
    <w:rsid w:val="00983D79"/>
    <w:rsid w:val="00985115"/>
    <w:rsid w:val="009861F0"/>
    <w:rsid w:val="00986CE8"/>
    <w:rsid w:val="00987A91"/>
    <w:rsid w:val="00993863"/>
    <w:rsid w:val="009954D1"/>
    <w:rsid w:val="00995BD1"/>
    <w:rsid w:val="009970E2"/>
    <w:rsid w:val="0099783B"/>
    <w:rsid w:val="00997F41"/>
    <w:rsid w:val="009A2CA4"/>
    <w:rsid w:val="009A6CDD"/>
    <w:rsid w:val="009B7B6C"/>
    <w:rsid w:val="009C4287"/>
    <w:rsid w:val="009C449F"/>
    <w:rsid w:val="009D27F9"/>
    <w:rsid w:val="009D5663"/>
    <w:rsid w:val="009F3BC4"/>
    <w:rsid w:val="00A17CF8"/>
    <w:rsid w:val="00A22B7B"/>
    <w:rsid w:val="00A2303D"/>
    <w:rsid w:val="00A273F2"/>
    <w:rsid w:val="00A30F2F"/>
    <w:rsid w:val="00A32B3A"/>
    <w:rsid w:val="00A32CA2"/>
    <w:rsid w:val="00A33B0B"/>
    <w:rsid w:val="00A41EA5"/>
    <w:rsid w:val="00A450C5"/>
    <w:rsid w:val="00A46714"/>
    <w:rsid w:val="00A51D1E"/>
    <w:rsid w:val="00A62670"/>
    <w:rsid w:val="00A633FF"/>
    <w:rsid w:val="00A70100"/>
    <w:rsid w:val="00A808E1"/>
    <w:rsid w:val="00A84D34"/>
    <w:rsid w:val="00A93A87"/>
    <w:rsid w:val="00A94ADB"/>
    <w:rsid w:val="00AA78FF"/>
    <w:rsid w:val="00AA7B2C"/>
    <w:rsid w:val="00AB0606"/>
    <w:rsid w:val="00AB194B"/>
    <w:rsid w:val="00AB79B7"/>
    <w:rsid w:val="00AC3288"/>
    <w:rsid w:val="00AD0B70"/>
    <w:rsid w:val="00AD2964"/>
    <w:rsid w:val="00AD7A80"/>
    <w:rsid w:val="00AE1B46"/>
    <w:rsid w:val="00AE5CAC"/>
    <w:rsid w:val="00AF25BA"/>
    <w:rsid w:val="00AF3C1E"/>
    <w:rsid w:val="00AF54A0"/>
    <w:rsid w:val="00AF5825"/>
    <w:rsid w:val="00B0093B"/>
    <w:rsid w:val="00B35685"/>
    <w:rsid w:val="00B370ED"/>
    <w:rsid w:val="00B40681"/>
    <w:rsid w:val="00B52DEE"/>
    <w:rsid w:val="00B63DB8"/>
    <w:rsid w:val="00B72E45"/>
    <w:rsid w:val="00B7425B"/>
    <w:rsid w:val="00B94DE5"/>
    <w:rsid w:val="00BA3E0C"/>
    <w:rsid w:val="00BB12C5"/>
    <w:rsid w:val="00BC0A22"/>
    <w:rsid w:val="00BC550E"/>
    <w:rsid w:val="00BD3566"/>
    <w:rsid w:val="00BD6AF7"/>
    <w:rsid w:val="00C130C0"/>
    <w:rsid w:val="00C13AF6"/>
    <w:rsid w:val="00C31891"/>
    <w:rsid w:val="00C343EB"/>
    <w:rsid w:val="00C46316"/>
    <w:rsid w:val="00C51FBD"/>
    <w:rsid w:val="00C60786"/>
    <w:rsid w:val="00C66F15"/>
    <w:rsid w:val="00C6756D"/>
    <w:rsid w:val="00C723DF"/>
    <w:rsid w:val="00C74D7F"/>
    <w:rsid w:val="00C83DAE"/>
    <w:rsid w:val="00C85AF6"/>
    <w:rsid w:val="00C87CD0"/>
    <w:rsid w:val="00CA112F"/>
    <w:rsid w:val="00CA2F53"/>
    <w:rsid w:val="00CD004E"/>
    <w:rsid w:val="00CF13BD"/>
    <w:rsid w:val="00CF3BB2"/>
    <w:rsid w:val="00D1119B"/>
    <w:rsid w:val="00D147DE"/>
    <w:rsid w:val="00D27B8F"/>
    <w:rsid w:val="00D33A83"/>
    <w:rsid w:val="00D351CD"/>
    <w:rsid w:val="00D4500B"/>
    <w:rsid w:val="00D452CD"/>
    <w:rsid w:val="00D459F7"/>
    <w:rsid w:val="00D46D9D"/>
    <w:rsid w:val="00D50F8C"/>
    <w:rsid w:val="00D51C52"/>
    <w:rsid w:val="00D526B8"/>
    <w:rsid w:val="00D5430D"/>
    <w:rsid w:val="00D6133C"/>
    <w:rsid w:val="00D7312C"/>
    <w:rsid w:val="00D73FEB"/>
    <w:rsid w:val="00D750E7"/>
    <w:rsid w:val="00D962B5"/>
    <w:rsid w:val="00D96D1F"/>
    <w:rsid w:val="00DA46ED"/>
    <w:rsid w:val="00DA526C"/>
    <w:rsid w:val="00DB1A36"/>
    <w:rsid w:val="00DC0FEC"/>
    <w:rsid w:val="00DC27E3"/>
    <w:rsid w:val="00DC2B16"/>
    <w:rsid w:val="00DC4EE6"/>
    <w:rsid w:val="00DD5710"/>
    <w:rsid w:val="00DE494C"/>
    <w:rsid w:val="00DF335B"/>
    <w:rsid w:val="00DF52FE"/>
    <w:rsid w:val="00DF7C13"/>
    <w:rsid w:val="00E124BA"/>
    <w:rsid w:val="00E23FCC"/>
    <w:rsid w:val="00E30758"/>
    <w:rsid w:val="00E45832"/>
    <w:rsid w:val="00E50842"/>
    <w:rsid w:val="00E52659"/>
    <w:rsid w:val="00E542FF"/>
    <w:rsid w:val="00E85918"/>
    <w:rsid w:val="00E932B6"/>
    <w:rsid w:val="00EA2669"/>
    <w:rsid w:val="00EA3958"/>
    <w:rsid w:val="00EC5F41"/>
    <w:rsid w:val="00EE5103"/>
    <w:rsid w:val="00EF2CDC"/>
    <w:rsid w:val="00EF6075"/>
    <w:rsid w:val="00F01DA9"/>
    <w:rsid w:val="00F01E0B"/>
    <w:rsid w:val="00F032E7"/>
    <w:rsid w:val="00F17320"/>
    <w:rsid w:val="00F46156"/>
    <w:rsid w:val="00F5064C"/>
    <w:rsid w:val="00F56530"/>
    <w:rsid w:val="00F674A8"/>
    <w:rsid w:val="00F812ED"/>
    <w:rsid w:val="00F83B77"/>
    <w:rsid w:val="00F87136"/>
    <w:rsid w:val="00FA5DDD"/>
    <w:rsid w:val="00FB66CE"/>
    <w:rsid w:val="00FF1C5D"/>
    <w:rsid w:val="00FF5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1CD"/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AF3C1E"/>
    <w:pPr>
      <w:spacing w:before="100" w:beforeAutospacing="1" w:after="100" w:afterAutospacing="1"/>
      <w:outlineLvl w:val="1"/>
    </w:pPr>
    <w:rPr>
      <w:rFonts w:ascii="Cambria" w:hAnsi="Cambria"/>
      <w:b/>
      <w:bCs/>
      <w:i/>
      <w:iCs/>
      <w:sz w:val="28"/>
      <w:szCs w:val="28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45FD2"/>
    <w:rPr>
      <w:rFonts w:ascii="Cambria" w:hAnsi="Cambria" w:cs="Times New Roman"/>
      <w:b/>
      <w:i/>
      <w:sz w:val="28"/>
    </w:rPr>
  </w:style>
  <w:style w:type="character" w:styleId="Hyperlink">
    <w:name w:val="Hyperlink"/>
    <w:basedOn w:val="DefaultParagraphFont"/>
    <w:uiPriority w:val="99"/>
    <w:rsid w:val="00AF3C1E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AF3C1E"/>
  </w:style>
  <w:style w:type="paragraph" w:styleId="NormalWeb">
    <w:name w:val="Normal (Web)"/>
    <w:basedOn w:val="Normal"/>
    <w:uiPriority w:val="99"/>
    <w:rsid w:val="00AF3C1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AF3C1E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AF3C1E"/>
    <w:rPr>
      <w:rFonts w:cs="Times New Roman"/>
      <w:i/>
    </w:rPr>
  </w:style>
  <w:style w:type="character" w:customStyle="1" w:styleId="redcardsuit1">
    <w:name w:val="redcardsuit1"/>
    <w:uiPriority w:val="99"/>
    <w:rsid w:val="00C130C0"/>
    <w:rPr>
      <w:rFonts w:ascii="Courier" w:hAnsi="Courier"/>
      <w:color w:val="FF0000"/>
      <w:sz w:val="23"/>
      <w:bdr w:val="single" w:sz="6" w:space="0" w:color="888888" w:frame="1"/>
      <w:shd w:val="clear" w:color="auto" w:fill="FFFFCC"/>
    </w:rPr>
  </w:style>
  <w:style w:type="character" w:customStyle="1" w:styleId="blackcardsuit1">
    <w:name w:val="blackcardsuit1"/>
    <w:uiPriority w:val="99"/>
    <w:rsid w:val="00C130C0"/>
    <w:rPr>
      <w:rFonts w:ascii="Courier" w:hAnsi="Courier"/>
      <w:color w:val="000000"/>
      <w:sz w:val="23"/>
      <w:bdr w:val="single" w:sz="6" w:space="0" w:color="888888" w:frame="1"/>
      <w:shd w:val="clear" w:color="auto" w:fill="FFFFCC"/>
    </w:rPr>
  </w:style>
  <w:style w:type="paragraph" w:styleId="Header">
    <w:name w:val="header"/>
    <w:basedOn w:val="Normal"/>
    <w:link w:val="HeaderChar"/>
    <w:uiPriority w:val="99"/>
    <w:rsid w:val="00BC550E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5FD2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BC550E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45FD2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6E72AC"/>
    <w:rPr>
      <w:sz w:val="2"/>
      <w:szCs w:val="20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5FD2"/>
    <w:rPr>
      <w:rFonts w:cs="Times New Roman"/>
      <w:sz w:val="2"/>
    </w:rPr>
  </w:style>
  <w:style w:type="character" w:customStyle="1" w:styleId="apple-style-span">
    <w:name w:val="apple-style-span"/>
    <w:uiPriority w:val="99"/>
    <w:rsid w:val="00A46714"/>
  </w:style>
  <w:style w:type="character" w:customStyle="1" w:styleId="redcardsuit">
    <w:name w:val="redcardsuit"/>
    <w:uiPriority w:val="99"/>
    <w:rsid w:val="00806981"/>
  </w:style>
  <w:style w:type="character" w:customStyle="1" w:styleId="blackcardsuit">
    <w:name w:val="blackcardsuit"/>
    <w:uiPriority w:val="99"/>
    <w:rsid w:val="00806981"/>
  </w:style>
  <w:style w:type="character" w:styleId="FollowedHyperlink">
    <w:name w:val="FollowedHyperlink"/>
    <w:basedOn w:val="DefaultParagraphFont"/>
    <w:uiPriority w:val="99"/>
    <w:rsid w:val="005631EB"/>
    <w:rPr>
      <w:rFonts w:cs="Times New Roman"/>
      <w:color w:val="800080"/>
      <w:u w:val="single"/>
    </w:rPr>
  </w:style>
  <w:style w:type="character" w:customStyle="1" w:styleId="hps">
    <w:name w:val="hps"/>
    <w:basedOn w:val="DefaultParagraphFont"/>
    <w:uiPriority w:val="99"/>
    <w:rsid w:val="00022D09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AE5CAC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locked/>
    <w:rsid w:val="00AE5CAC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DF7C13"/>
    <w:rPr>
      <w:rFonts w:ascii="Calibri" w:hAnsi="Calibri"/>
      <w:sz w:val="20"/>
      <w:szCs w:val="20"/>
      <w:lang w:val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33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178">
          <w:marLeft w:val="21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318">
          <w:marLeft w:val="21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199">
          <w:marLeft w:val="21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283">
          <w:marLeft w:val="21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176">
          <w:marLeft w:val="21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165">
          <w:marLeft w:val="21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337">
          <w:marLeft w:val="21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232">
          <w:marLeft w:val="21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250">
          <w:marLeft w:val="21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254">
          <w:marLeft w:val="21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279">
          <w:marLeft w:val="21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167">
          <w:marLeft w:val="21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264">
          <w:marLeft w:val="21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282">
          <w:marLeft w:val="21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219">
          <w:marLeft w:val="21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228">
          <w:marLeft w:val="21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163">
          <w:marLeft w:val="21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274">
          <w:marLeft w:val="21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291">
          <w:marLeft w:val="21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351">
          <w:marLeft w:val="21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359">
          <w:marLeft w:val="21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302">
          <w:marLeft w:val="21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297">
          <w:marLeft w:val="21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247">
          <w:marLeft w:val="21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305">
          <w:marLeft w:val="21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275">
          <w:marLeft w:val="21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266">
          <w:marLeft w:val="21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326">
          <w:marLeft w:val="21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3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390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38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4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427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33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4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422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33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4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399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33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4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420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33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4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397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33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4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426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33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4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405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33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4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443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334430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4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4434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4449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470</Words>
  <Characters>2679</Characters>
  <Application>Microsoft Office Outlook</Application>
  <DocSecurity>0</DocSecurity>
  <Lines>0</Lines>
  <Paragraphs>0</Paragraphs>
  <ScaleCrop>false</ScaleCrop>
  <Company>Say What? S.r.l.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IPT Sanremo 2012: trionfa xxxx</dc:title>
  <dc:subject/>
  <dc:creator>g.desimini</dc:creator>
  <cp:keywords/>
  <dc:description/>
  <cp:lastModifiedBy>Carlo</cp:lastModifiedBy>
  <cp:revision>2</cp:revision>
  <cp:lastPrinted>2012-09-17T08:15:00Z</cp:lastPrinted>
  <dcterms:created xsi:type="dcterms:W3CDTF">2012-09-27T10:44:00Z</dcterms:created>
  <dcterms:modified xsi:type="dcterms:W3CDTF">2012-09-27T10:44:00Z</dcterms:modified>
</cp:coreProperties>
</file>